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37FD" w14:textId="57D9CE88" w:rsidR="005F3FEC" w:rsidRDefault="005F3FEC" w:rsidP="00D13A8A">
      <w:pPr>
        <w:pStyle w:val="Nzev"/>
        <w:rPr>
          <w:rFonts w:ascii="Arial" w:hAnsi="Arial" w:cs="Arial"/>
          <w:sz w:val="22"/>
          <w:szCs w:val="22"/>
        </w:rPr>
      </w:pPr>
      <w:r w:rsidRPr="0085382A">
        <w:rPr>
          <w:rFonts w:ascii="Arial" w:hAnsi="Arial" w:cs="Arial"/>
          <w:b w:val="0"/>
          <w:bCs/>
          <w:noProof/>
          <w:color w:val="333333"/>
          <w:sz w:val="40"/>
        </w:rPr>
        <w:drawing>
          <wp:anchor distT="0" distB="0" distL="114300" distR="114300" simplePos="0" relativeHeight="251659264" behindDoc="1" locked="0" layoutInCell="1" allowOverlap="1" wp14:anchorId="59D529D2" wp14:editId="4235AF74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495300" cy="503555"/>
            <wp:effectExtent l="0" t="0" r="0" b="0"/>
            <wp:wrapTight wrapText="bothSides">
              <wp:wrapPolygon edited="0">
                <wp:start x="0" y="0"/>
                <wp:lineTo x="0" y="20429"/>
                <wp:lineTo x="20769" y="20429"/>
                <wp:lineTo x="20769" y="0"/>
                <wp:lineTo x="0" y="0"/>
              </wp:wrapPolygon>
            </wp:wrapTight>
            <wp:docPr id="7" name="Obrázek 7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C4257" w14:textId="77777777" w:rsidR="005F3FEC" w:rsidRDefault="005F3FEC" w:rsidP="00D13A8A">
      <w:pPr>
        <w:pStyle w:val="Nzev"/>
        <w:rPr>
          <w:rFonts w:ascii="Arial" w:hAnsi="Arial" w:cs="Arial"/>
          <w:sz w:val="22"/>
          <w:szCs w:val="22"/>
        </w:rPr>
      </w:pPr>
    </w:p>
    <w:p w14:paraId="64068C4F" w14:textId="7DAB19C7" w:rsidR="000240C3" w:rsidRPr="003C26D5" w:rsidRDefault="00976E94" w:rsidP="00D13A8A">
      <w:pPr>
        <w:pStyle w:val="Nzev"/>
        <w:rPr>
          <w:rFonts w:ascii="Arial" w:hAnsi="Arial" w:cs="Arial"/>
          <w:szCs w:val="22"/>
        </w:rPr>
      </w:pPr>
      <w:r w:rsidRPr="003C26D5">
        <w:rPr>
          <w:rFonts w:ascii="Arial" w:hAnsi="Arial" w:cs="Arial"/>
          <w:szCs w:val="22"/>
        </w:rPr>
        <w:t>Žádost</w:t>
      </w:r>
      <w:r w:rsidR="003E385D" w:rsidRPr="003C26D5">
        <w:rPr>
          <w:rFonts w:ascii="Arial" w:hAnsi="Arial" w:cs="Arial"/>
          <w:szCs w:val="22"/>
        </w:rPr>
        <w:t xml:space="preserve"> o </w:t>
      </w:r>
      <w:r w:rsidR="004D2415" w:rsidRPr="003C26D5">
        <w:rPr>
          <w:rFonts w:ascii="Arial" w:hAnsi="Arial" w:cs="Arial"/>
          <w:szCs w:val="22"/>
        </w:rPr>
        <w:t>dotaci</w:t>
      </w:r>
      <w:r w:rsidR="000240C3" w:rsidRPr="003C26D5">
        <w:rPr>
          <w:rFonts w:ascii="Arial" w:hAnsi="Arial" w:cs="Arial"/>
          <w:szCs w:val="22"/>
        </w:rPr>
        <w:t xml:space="preserve"> z rozpočtu obce Opatovice v rámci </w:t>
      </w:r>
    </w:p>
    <w:p w14:paraId="70C78FA5" w14:textId="77777777" w:rsidR="000240C3" w:rsidRDefault="000240C3" w:rsidP="00D13A8A">
      <w:pPr>
        <w:pStyle w:val="Nzev"/>
        <w:rPr>
          <w:rFonts w:ascii="Arial" w:hAnsi="Arial" w:cs="Arial"/>
          <w:sz w:val="22"/>
          <w:szCs w:val="22"/>
        </w:rPr>
      </w:pPr>
    </w:p>
    <w:p w14:paraId="68546829" w14:textId="5C01448B" w:rsidR="00D13A8A" w:rsidRPr="00E82F1A" w:rsidRDefault="000240C3" w:rsidP="00D13A8A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Pravidel pro přidělování dotací na podporu činnosti spolků na pořádání kulturních akcí v Opatovicích </w:t>
      </w:r>
    </w:p>
    <w:p w14:paraId="0CBAD284" w14:textId="5D714D91" w:rsidR="00F02C0E" w:rsidRPr="00F02C0E" w:rsidRDefault="000240C3" w:rsidP="00F02C0E">
      <w:pPr>
        <w:ind w:left="-284"/>
        <w:jc w:val="left"/>
        <w:rPr>
          <w:rFonts w:cs="Arial"/>
          <w:b/>
        </w:rPr>
      </w:pPr>
      <w:r>
        <w:rPr>
          <w:rFonts w:cs="Arial"/>
          <w:b/>
        </w:rPr>
        <w:t xml:space="preserve">1. </w:t>
      </w:r>
      <w:r w:rsidR="00F02C0E">
        <w:rPr>
          <w:rFonts w:cs="Arial"/>
          <w:b/>
        </w:rPr>
        <w:t xml:space="preserve">Identifikace </w:t>
      </w:r>
      <w:r>
        <w:rPr>
          <w:rFonts w:cs="Arial"/>
          <w:b/>
        </w:rPr>
        <w:t xml:space="preserve">žadatele </w:t>
      </w:r>
    </w:p>
    <w:p w14:paraId="3600A302" w14:textId="77777777" w:rsidR="00D13A8A" w:rsidRPr="00045E84" w:rsidRDefault="00D13A8A" w:rsidP="00045E84">
      <w:pPr>
        <w:spacing w:after="0"/>
        <w:rPr>
          <w:rFonts w:cs="Arial"/>
          <w:b/>
          <w:i/>
          <w:sz w:val="16"/>
          <w:szCs w:val="16"/>
        </w:rPr>
      </w:pPr>
    </w:p>
    <w:p w14:paraId="517A6595" w14:textId="284C3F62" w:rsidR="00D13A8A" w:rsidRPr="00E82F1A" w:rsidRDefault="00F02C0E" w:rsidP="00D13A8A">
      <w:pPr>
        <w:rPr>
          <w:rFonts w:cs="Arial"/>
        </w:rPr>
      </w:pPr>
      <w:r w:rsidRPr="00C61BD7">
        <w:rPr>
          <w:rFonts w:cs="Arial"/>
          <w:b/>
        </w:rPr>
        <w:t>Vyplní právnická</w:t>
      </w:r>
      <w:r w:rsidR="00D13A8A" w:rsidRPr="00C61BD7">
        <w:rPr>
          <w:rFonts w:cs="Arial"/>
          <w:b/>
        </w:rPr>
        <w:t xml:space="preserve"> osoba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79"/>
        <w:gridCol w:w="3263"/>
      </w:tblGrid>
      <w:tr w:rsidR="00D13A8A" w:rsidRPr="00E82F1A" w14:paraId="5212DD21" w14:textId="77777777" w:rsidTr="00214308">
        <w:trPr>
          <w:cantSplit/>
        </w:trPr>
        <w:tc>
          <w:tcPr>
            <w:tcW w:w="3070" w:type="dxa"/>
          </w:tcPr>
          <w:p w14:paraId="5F97E782" w14:textId="0008A005" w:rsidR="00D13A8A" w:rsidRPr="00E82F1A" w:rsidRDefault="00D13A8A" w:rsidP="000240C3">
            <w:pPr>
              <w:pStyle w:val="Nadpis1"/>
              <w:jc w:val="both"/>
              <w:rPr>
                <w:rFonts w:cs="Arial"/>
                <w:sz w:val="22"/>
                <w:szCs w:val="22"/>
              </w:rPr>
            </w:pPr>
            <w:r w:rsidRPr="00E82F1A">
              <w:rPr>
                <w:rFonts w:cs="Arial"/>
                <w:sz w:val="22"/>
                <w:szCs w:val="22"/>
              </w:rPr>
              <w:t>Název</w:t>
            </w:r>
          </w:p>
        </w:tc>
        <w:tc>
          <w:tcPr>
            <w:tcW w:w="6142" w:type="dxa"/>
            <w:gridSpan w:val="2"/>
          </w:tcPr>
          <w:p w14:paraId="61995305" w14:textId="77777777" w:rsidR="00D13A8A" w:rsidRPr="00E82F1A" w:rsidRDefault="00D13A8A" w:rsidP="00457D41">
            <w:pPr>
              <w:rPr>
                <w:rFonts w:cs="Arial"/>
              </w:rPr>
            </w:pPr>
          </w:p>
        </w:tc>
      </w:tr>
      <w:tr w:rsidR="00D13A8A" w:rsidRPr="00E82F1A" w14:paraId="26CD4BEF" w14:textId="77777777" w:rsidTr="00214308">
        <w:trPr>
          <w:cantSplit/>
        </w:trPr>
        <w:tc>
          <w:tcPr>
            <w:tcW w:w="3070" w:type="dxa"/>
          </w:tcPr>
          <w:p w14:paraId="38BA0D8F" w14:textId="3123AABE" w:rsidR="00C61BD7" w:rsidRPr="009A3C73" w:rsidRDefault="00C61BD7" w:rsidP="00457D41">
            <w:pPr>
              <w:rPr>
                <w:rFonts w:cs="Arial"/>
                <w:b/>
              </w:rPr>
            </w:pPr>
            <w:r w:rsidRPr="00513637">
              <w:rPr>
                <w:rFonts w:cs="Arial"/>
                <w:b/>
              </w:rPr>
              <w:t>IČO</w:t>
            </w:r>
            <w:r w:rsidR="000240C3">
              <w:rPr>
                <w:rFonts w:cs="Arial"/>
                <w:b/>
              </w:rPr>
              <w:t>:</w:t>
            </w:r>
          </w:p>
        </w:tc>
        <w:tc>
          <w:tcPr>
            <w:tcW w:w="6142" w:type="dxa"/>
            <w:gridSpan w:val="2"/>
          </w:tcPr>
          <w:p w14:paraId="54A7073B" w14:textId="77777777" w:rsidR="00D13A8A" w:rsidRPr="00E82F1A" w:rsidRDefault="00D13A8A" w:rsidP="00457D41">
            <w:pPr>
              <w:rPr>
                <w:rFonts w:cs="Arial"/>
              </w:rPr>
            </w:pPr>
          </w:p>
        </w:tc>
      </w:tr>
      <w:tr w:rsidR="00D13A8A" w:rsidRPr="00E82F1A" w14:paraId="16459359" w14:textId="77777777" w:rsidTr="00214308">
        <w:trPr>
          <w:cantSplit/>
        </w:trPr>
        <w:tc>
          <w:tcPr>
            <w:tcW w:w="3070" w:type="dxa"/>
          </w:tcPr>
          <w:p w14:paraId="2CE6E013" w14:textId="77777777" w:rsidR="00D13A8A" w:rsidRPr="00E82F1A" w:rsidRDefault="00D13A8A" w:rsidP="00457D41">
            <w:pPr>
              <w:rPr>
                <w:rFonts w:cs="Arial"/>
                <w:b/>
              </w:rPr>
            </w:pPr>
            <w:r w:rsidRPr="00E82F1A">
              <w:rPr>
                <w:rFonts w:cs="Arial"/>
                <w:b/>
              </w:rPr>
              <w:t>Sídlo, PSČ</w:t>
            </w:r>
          </w:p>
        </w:tc>
        <w:tc>
          <w:tcPr>
            <w:tcW w:w="6142" w:type="dxa"/>
            <w:gridSpan w:val="2"/>
          </w:tcPr>
          <w:p w14:paraId="302F00FC" w14:textId="77777777" w:rsidR="00D13A8A" w:rsidRPr="00E82F1A" w:rsidRDefault="00D13A8A" w:rsidP="00457D41">
            <w:pPr>
              <w:rPr>
                <w:rFonts w:cs="Arial"/>
              </w:rPr>
            </w:pPr>
          </w:p>
        </w:tc>
      </w:tr>
      <w:tr w:rsidR="000240C3" w:rsidRPr="00E82F1A" w14:paraId="52265831" w14:textId="77777777" w:rsidTr="000240C3">
        <w:trPr>
          <w:cantSplit/>
        </w:trPr>
        <w:tc>
          <w:tcPr>
            <w:tcW w:w="3070" w:type="dxa"/>
          </w:tcPr>
          <w:p w14:paraId="063281F8" w14:textId="77777777" w:rsidR="000240C3" w:rsidRPr="00E82F1A" w:rsidRDefault="000240C3" w:rsidP="00457D41">
            <w:pPr>
              <w:rPr>
                <w:rFonts w:cs="Arial"/>
                <w:b/>
              </w:rPr>
            </w:pPr>
            <w:r w:rsidRPr="00E82F1A">
              <w:rPr>
                <w:rFonts w:cs="Arial"/>
                <w:b/>
              </w:rPr>
              <w:t>Telefon/e-mail</w:t>
            </w:r>
          </w:p>
        </w:tc>
        <w:tc>
          <w:tcPr>
            <w:tcW w:w="2879" w:type="dxa"/>
          </w:tcPr>
          <w:p w14:paraId="4B25AB5D" w14:textId="77777777" w:rsidR="000240C3" w:rsidRPr="00E82F1A" w:rsidRDefault="000240C3" w:rsidP="00457D41">
            <w:pPr>
              <w:rPr>
                <w:rFonts w:cs="Arial"/>
              </w:rPr>
            </w:pPr>
          </w:p>
        </w:tc>
        <w:tc>
          <w:tcPr>
            <w:tcW w:w="3263" w:type="dxa"/>
          </w:tcPr>
          <w:p w14:paraId="7F2BE613" w14:textId="77777777" w:rsidR="000240C3" w:rsidRPr="00E82F1A" w:rsidRDefault="000240C3" w:rsidP="00457D41">
            <w:pPr>
              <w:rPr>
                <w:rFonts w:cs="Arial"/>
              </w:rPr>
            </w:pPr>
          </w:p>
        </w:tc>
      </w:tr>
      <w:tr w:rsidR="000240C3" w:rsidRPr="00E82F1A" w14:paraId="2371B85F" w14:textId="77777777" w:rsidTr="00F6243D">
        <w:trPr>
          <w:cantSplit/>
        </w:trPr>
        <w:tc>
          <w:tcPr>
            <w:tcW w:w="3070" w:type="dxa"/>
          </w:tcPr>
          <w:p w14:paraId="7F0D25C4" w14:textId="0E4B4C68" w:rsidR="000240C3" w:rsidRPr="00E82F1A" w:rsidRDefault="000240C3" w:rsidP="00457D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Datová schránka</w:t>
            </w:r>
          </w:p>
        </w:tc>
        <w:tc>
          <w:tcPr>
            <w:tcW w:w="6142" w:type="dxa"/>
            <w:gridSpan w:val="2"/>
          </w:tcPr>
          <w:p w14:paraId="30DCD8B0" w14:textId="77777777" w:rsidR="000240C3" w:rsidRPr="00E82F1A" w:rsidRDefault="000240C3" w:rsidP="00457D41">
            <w:pPr>
              <w:rPr>
                <w:rFonts w:cs="Arial"/>
              </w:rPr>
            </w:pPr>
          </w:p>
        </w:tc>
      </w:tr>
      <w:tr w:rsidR="00D13A8A" w:rsidRPr="00E82F1A" w14:paraId="6B831FD4" w14:textId="77777777" w:rsidTr="00214308">
        <w:trPr>
          <w:cantSplit/>
        </w:trPr>
        <w:tc>
          <w:tcPr>
            <w:tcW w:w="9212" w:type="dxa"/>
            <w:gridSpan w:val="3"/>
          </w:tcPr>
          <w:p w14:paraId="24124238" w14:textId="296894DD" w:rsidR="00D13A8A" w:rsidRPr="00E82F1A" w:rsidRDefault="00513637" w:rsidP="00457D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</w:t>
            </w:r>
            <w:r w:rsidR="00D13A8A" w:rsidRPr="00E82F1A">
              <w:rPr>
                <w:rFonts w:cs="Arial"/>
                <w:b/>
              </w:rPr>
              <w:t xml:space="preserve">. </w:t>
            </w:r>
            <w:r w:rsidR="003C26D5" w:rsidRPr="00E82F1A">
              <w:rPr>
                <w:rFonts w:cs="Arial"/>
                <w:b/>
              </w:rPr>
              <w:t>účtu</w:t>
            </w:r>
            <w:r w:rsidR="003C26D5">
              <w:rPr>
                <w:rFonts w:cs="Arial"/>
                <w:b/>
              </w:rPr>
              <w:t>:</w:t>
            </w:r>
          </w:p>
        </w:tc>
      </w:tr>
      <w:tr w:rsidR="00D13A8A" w:rsidRPr="00E82F1A" w14:paraId="7702EE62" w14:textId="77777777" w:rsidTr="00214308">
        <w:trPr>
          <w:cantSplit/>
          <w:trHeight w:val="600"/>
        </w:trPr>
        <w:tc>
          <w:tcPr>
            <w:tcW w:w="9212" w:type="dxa"/>
            <w:gridSpan w:val="3"/>
          </w:tcPr>
          <w:p w14:paraId="7220075B" w14:textId="77777777" w:rsidR="003C26D5" w:rsidRDefault="00991D41" w:rsidP="00991D4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D13A8A" w:rsidRPr="00E82F1A">
              <w:rPr>
                <w:rFonts w:cs="Arial"/>
              </w:rPr>
              <w:t>tatutární zástupce oprávněn</w:t>
            </w:r>
            <w:r w:rsidR="00776163">
              <w:rPr>
                <w:rFonts w:cs="Arial"/>
              </w:rPr>
              <w:t>ý</w:t>
            </w:r>
          </w:p>
          <w:p w14:paraId="2068FEC7" w14:textId="019E635D" w:rsidR="00D13A8A" w:rsidRPr="00E82F1A" w:rsidRDefault="00D13A8A" w:rsidP="00991D41">
            <w:pPr>
              <w:rPr>
                <w:rFonts w:cs="Arial"/>
              </w:rPr>
            </w:pPr>
            <w:r w:rsidRPr="00E82F1A">
              <w:rPr>
                <w:rFonts w:cs="Arial"/>
              </w:rPr>
              <w:t xml:space="preserve"> jednat jménem právnické osoby</w:t>
            </w:r>
            <w:r w:rsidR="00EF78E6">
              <w:rPr>
                <w:rFonts w:cs="Arial"/>
              </w:rPr>
              <w:t xml:space="preserve">: </w:t>
            </w:r>
          </w:p>
        </w:tc>
      </w:tr>
      <w:tr w:rsidR="00C61BD7" w:rsidRPr="00776163" w14:paraId="3B851509" w14:textId="77777777" w:rsidTr="00214308">
        <w:trPr>
          <w:cantSplit/>
          <w:trHeight w:val="600"/>
        </w:trPr>
        <w:tc>
          <w:tcPr>
            <w:tcW w:w="9212" w:type="dxa"/>
            <w:gridSpan w:val="3"/>
          </w:tcPr>
          <w:p w14:paraId="5DB19B44" w14:textId="77777777" w:rsidR="003C26D5" w:rsidRDefault="00C61BD7" w:rsidP="00457D41">
            <w:pPr>
              <w:rPr>
                <w:rFonts w:cs="Arial"/>
              </w:rPr>
            </w:pPr>
            <w:r w:rsidRPr="00513637">
              <w:rPr>
                <w:rFonts w:cs="Arial"/>
              </w:rPr>
              <w:t xml:space="preserve">Další osoba oprávněná jednat jménem právnické osoby, </w:t>
            </w:r>
          </w:p>
          <w:p w14:paraId="46801A7D" w14:textId="51C7165C" w:rsidR="00C61BD7" w:rsidRPr="00513637" w:rsidRDefault="00C61BD7" w:rsidP="00457D41">
            <w:pPr>
              <w:rPr>
                <w:rFonts w:cs="Arial"/>
              </w:rPr>
            </w:pPr>
            <w:r w:rsidRPr="00513637">
              <w:rPr>
                <w:rFonts w:cs="Arial"/>
              </w:rPr>
              <w:t>včetně funkce nebo na základě plné moci:</w:t>
            </w:r>
          </w:p>
        </w:tc>
      </w:tr>
    </w:tbl>
    <w:p w14:paraId="7B84DC1F" w14:textId="77777777" w:rsidR="00D13A8A" w:rsidRPr="00045E84" w:rsidRDefault="00D13A8A" w:rsidP="00045E84">
      <w:pPr>
        <w:spacing w:after="0"/>
        <w:rPr>
          <w:rFonts w:cs="Arial"/>
          <w:b/>
          <w:i/>
          <w:sz w:val="16"/>
          <w:szCs w:val="16"/>
        </w:rPr>
      </w:pPr>
    </w:p>
    <w:p w14:paraId="32FD9A02" w14:textId="48D433EC" w:rsidR="00D13A8A" w:rsidRPr="00F02C0E" w:rsidRDefault="000240C3" w:rsidP="00F02C0E">
      <w:pPr>
        <w:ind w:left="-284"/>
        <w:rPr>
          <w:rFonts w:cs="Arial"/>
          <w:i/>
        </w:rPr>
      </w:pPr>
      <w:r>
        <w:rPr>
          <w:rFonts w:cs="Arial"/>
          <w:b/>
        </w:rPr>
        <w:t>2</w:t>
      </w:r>
      <w:r w:rsidR="00F02C0E" w:rsidRPr="00F02C0E">
        <w:rPr>
          <w:rFonts w:cs="Arial"/>
          <w:b/>
        </w:rPr>
        <w:t>.</w:t>
      </w:r>
      <w:r w:rsidR="00F02C0E">
        <w:rPr>
          <w:rFonts w:cs="Arial"/>
          <w:b/>
          <w:i/>
        </w:rPr>
        <w:t xml:space="preserve"> </w:t>
      </w:r>
      <w:r w:rsidR="00F02C0E">
        <w:rPr>
          <w:rFonts w:cs="Arial"/>
          <w:b/>
        </w:rPr>
        <w:t xml:space="preserve">Kontaktní </w:t>
      </w:r>
      <w:r w:rsidR="00C61BD7">
        <w:rPr>
          <w:rFonts w:cs="Arial"/>
          <w:b/>
        </w:rPr>
        <w:t>osoba</w:t>
      </w:r>
      <w:r w:rsidR="00D13A8A" w:rsidRPr="00F02C0E">
        <w:rPr>
          <w:rFonts w:cs="Arial"/>
          <w:i/>
        </w:rPr>
        <w:t>:</w:t>
      </w:r>
    </w:p>
    <w:p w14:paraId="460A053C" w14:textId="77777777" w:rsidR="00D13A8A" w:rsidRPr="00E82F1A" w:rsidRDefault="0004149B" w:rsidP="00D13A8A">
      <w:pPr>
        <w:rPr>
          <w:rFonts w:cs="Arial"/>
        </w:rPr>
      </w:pPr>
      <w:r>
        <w:rPr>
          <w:rFonts w:cs="Arial"/>
        </w:rPr>
        <w:t>Jméno k</w:t>
      </w:r>
      <w:r w:rsidR="00D13A8A" w:rsidRPr="00E82F1A">
        <w:rPr>
          <w:rFonts w:cs="Arial"/>
        </w:rPr>
        <w:t xml:space="preserve">ontaktní </w:t>
      </w:r>
      <w:r w:rsidR="00C61BD7" w:rsidRPr="00E82F1A">
        <w:rPr>
          <w:rFonts w:cs="Arial"/>
        </w:rPr>
        <w:t>osob</w:t>
      </w:r>
      <w:r w:rsidR="00C61BD7">
        <w:rPr>
          <w:rFonts w:cs="Arial"/>
        </w:rPr>
        <w:t>y</w:t>
      </w:r>
      <w:r w:rsidR="00C61BD7" w:rsidRPr="00E82F1A">
        <w:rPr>
          <w:rFonts w:cs="Arial"/>
        </w:rPr>
        <w:t xml:space="preserve">: </w:t>
      </w:r>
      <w:r w:rsidR="00C61BD7">
        <w:rPr>
          <w:rFonts w:cs="Arial"/>
        </w:rPr>
        <w:t>…</w:t>
      </w:r>
      <w:r>
        <w:rPr>
          <w:rFonts w:cs="Arial"/>
        </w:rPr>
        <w:t>…………………………………………………………………………</w:t>
      </w:r>
    </w:p>
    <w:p w14:paraId="0977A5B8" w14:textId="77777777" w:rsidR="00D13A8A" w:rsidRPr="00E82F1A" w:rsidRDefault="00D13A8A" w:rsidP="00D13A8A">
      <w:pPr>
        <w:rPr>
          <w:rFonts w:cs="Arial"/>
        </w:rPr>
      </w:pPr>
      <w:r w:rsidRPr="00E82F1A">
        <w:rPr>
          <w:rFonts w:cs="Arial"/>
        </w:rPr>
        <w:t xml:space="preserve">Adresa kontaktní </w:t>
      </w:r>
      <w:r w:rsidR="00C61BD7" w:rsidRPr="00E82F1A">
        <w:rPr>
          <w:rFonts w:cs="Arial"/>
        </w:rPr>
        <w:t>osoby: …</w:t>
      </w:r>
      <w:r w:rsidRPr="00E82F1A">
        <w:rPr>
          <w:rFonts w:cs="Arial"/>
        </w:rPr>
        <w:t>……………………………………………………………………….</w:t>
      </w:r>
    </w:p>
    <w:p w14:paraId="4E1D2BEE" w14:textId="77777777" w:rsidR="00D13A8A" w:rsidRPr="00E82F1A" w:rsidRDefault="00D13A8A" w:rsidP="00D13A8A">
      <w:pPr>
        <w:rPr>
          <w:rFonts w:cs="Arial"/>
        </w:rPr>
      </w:pPr>
      <w:r w:rsidRPr="00E82F1A">
        <w:rPr>
          <w:rFonts w:cs="Arial"/>
        </w:rPr>
        <w:t>Telefon: …………………………………………………</w:t>
      </w:r>
      <w:r w:rsidR="00553F13" w:rsidRPr="00E82F1A">
        <w:rPr>
          <w:rFonts w:cs="Arial"/>
        </w:rPr>
        <w:t>e-mail: …</w:t>
      </w:r>
      <w:r w:rsidRPr="00E82F1A">
        <w:rPr>
          <w:rFonts w:cs="Arial"/>
        </w:rPr>
        <w:t>…………………………</w:t>
      </w:r>
    </w:p>
    <w:p w14:paraId="502B2A1E" w14:textId="77777777" w:rsidR="00D13A8A" w:rsidRPr="00045E84" w:rsidRDefault="00D13A8A" w:rsidP="00045E84">
      <w:pPr>
        <w:pStyle w:val="Zkladntextodsazen"/>
        <w:rPr>
          <w:rFonts w:ascii="Arial" w:hAnsi="Arial" w:cs="Arial"/>
          <w:b/>
          <w:sz w:val="16"/>
          <w:szCs w:val="16"/>
        </w:rPr>
      </w:pPr>
    </w:p>
    <w:p w14:paraId="001F1891" w14:textId="77777777" w:rsidR="004562DA" w:rsidRPr="00E82F1A" w:rsidRDefault="004562DA" w:rsidP="00332CAC">
      <w:pPr>
        <w:spacing w:after="0"/>
        <w:jc w:val="left"/>
        <w:rPr>
          <w:rFonts w:cs="Arial"/>
        </w:rPr>
      </w:pPr>
    </w:p>
    <w:p w14:paraId="3F572BB6" w14:textId="1CC35B84" w:rsidR="00C3017E" w:rsidRDefault="00C3017E" w:rsidP="00C61BD7">
      <w:pPr>
        <w:spacing w:after="0"/>
        <w:ind w:hanging="360"/>
        <w:rPr>
          <w:rFonts w:cs="Arial"/>
          <w:b/>
        </w:rPr>
      </w:pPr>
      <w:r>
        <w:rPr>
          <w:rFonts w:cs="Arial"/>
          <w:b/>
        </w:rPr>
        <w:t>3</w:t>
      </w:r>
      <w:r w:rsidR="004F2131">
        <w:rPr>
          <w:rFonts w:cs="Arial"/>
          <w:b/>
        </w:rPr>
        <w:t xml:space="preserve">. </w:t>
      </w:r>
      <w:r>
        <w:rPr>
          <w:rFonts w:cs="Arial"/>
          <w:b/>
        </w:rPr>
        <w:t>Požadovaná výše dotace z rozpočtu obce: …………………………………</w:t>
      </w:r>
      <w:r w:rsidR="003C26D5">
        <w:rPr>
          <w:rFonts w:cs="Arial"/>
          <w:b/>
        </w:rPr>
        <w:t>……</w:t>
      </w:r>
      <w:r>
        <w:rPr>
          <w:rFonts w:cs="Arial"/>
          <w:b/>
        </w:rPr>
        <w:t>.</w:t>
      </w:r>
    </w:p>
    <w:p w14:paraId="5A7AA990" w14:textId="77777777" w:rsidR="004D2415" w:rsidRPr="003C26D5" w:rsidRDefault="00C3017E" w:rsidP="00C61BD7">
      <w:pPr>
        <w:spacing w:after="0"/>
        <w:ind w:hanging="360"/>
        <w:rPr>
          <w:rFonts w:cs="Arial"/>
          <w:bCs/>
        </w:rPr>
      </w:pPr>
      <w:r w:rsidRPr="00C3017E">
        <w:rPr>
          <w:rFonts w:cs="Arial"/>
          <w:bCs/>
        </w:rPr>
        <w:t>(</w:t>
      </w:r>
      <w:r>
        <w:rPr>
          <w:rFonts w:cs="Arial"/>
          <w:bCs/>
        </w:rPr>
        <w:t xml:space="preserve">vysvětlení: </w:t>
      </w:r>
      <w:r w:rsidRPr="00C3017E">
        <w:rPr>
          <w:rFonts w:cs="Arial"/>
          <w:bCs/>
        </w:rPr>
        <w:t xml:space="preserve">požadovaná výše dotace = předpokládané celkové náklady na všechny akce </w:t>
      </w:r>
      <w:r w:rsidRPr="003C26D5">
        <w:rPr>
          <w:rFonts w:cs="Arial"/>
          <w:bCs/>
        </w:rPr>
        <w:t xml:space="preserve">mínus </w:t>
      </w:r>
      <w:r w:rsidR="004D2415" w:rsidRPr="003C26D5">
        <w:rPr>
          <w:rFonts w:cs="Arial"/>
          <w:bCs/>
        </w:rPr>
        <w:t>získané</w:t>
      </w:r>
    </w:p>
    <w:p w14:paraId="7C98B9AA" w14:textId="09788342" w:rsidR="00C3017E" w:rsidRPr="00C3017E" w:rsidRDefault="004D2415" w:rsidP="00C61BD7">
      <w:pPr>
        <w:spacing w:after="0"/>
        <w:ind w:hanging="360"/>
        <w:rPr>
          <w:rFonts w:cs="Arial"/>
          <w:bCs/>
        </w:rPr>
      </w:pPr>
      <w:r w:rsidRPr="003C26D5">
        <w:rPr>
          <w:rFonts w:cs="Arial"/>
          <w:bCs/>
        </w:rPr>
        <w:t>finanční prostředky na pořádané akce z dalších zdrojů</w:t>
      </w:r>
      <w:r w:rsidR="003C26D5">
        <w:rPr>
          <w:rFonts w:cs="Arial"/>
          <w:bCs/>
        </w:rPr>
        <w:t>,</w:t>
      </w:r>
      <w:r>
        <w:rPr>
          <w:rFonts w:cs="Arial"/>
          <w:bCs/>
        </w:rPr>
        <w:t xml:space="preserve"> mínus </w:t>
      </w:r>
      <w:r w:rsidR="00C3017E" w:rsidRPr="00C3017E">
        <w:rPr>
          <w:rFonts w:cs="Arial"/>
          <w:bCs/>
        </w:rPr>
        <w:t xml:space="preserve">finanční spoluúčast žadatele </w:t>
      </w:r>
      <w:r w:rsidR="003C26D5" w:rsidRPr="00C3017E">
        <w:rPr>
          <w:rFonts w:cs="Arial"/>
          <w:bCs/>
        </w:rPr>
        <w:t>10 %</w:t>
      </w:r>
      <w:r w:rsidR="00C3017E" w:rsidRPr="00C3017E">
        <w:rPr>
          <w:rFonts w:cs="Arial"/>
          <w:bCs/>
        </w:rPr>
        <w:t>)</w:t>
      </w:r>
    </w:p>
    <w:p w14:paraId="6760F933" w14:textId="77777777" w:rsidR="00C3017E" w:rsidRDefault="00C3017E" w:rsidP="00C61BD7">
      <w:pPr>
        <w:spacing w:after="0"/>
        <w:ind w:hanging="360"/>
        <w:rPr>
          <w:rFonts w:cs="Arial"/>
          <w:b/>
        </w:rPr>
      </w:pPr>
    </w:p>
    <w:p w14:paraId="4AC7F7DE" w14:textId="75DAD66D" w:rsidR="00C3017E" w:rsidRPr="00C3017E" w:rsidRDefault="00C3017E" w:rsidP="00C61BD7">
      <w:pPr>
        <w:spacing w:after="0"/>
        <w:ind w:hanging="360"/>
        <w:rPr>
          <w:rFonts w:cs="Arial"/>
          <w:b/>
        </w:rPr>
      </w:pPr>
      <w:r w:rsidRPr="00C3017E">
        <w:rPr>
          <w:rFonts w:cs="Arial"/>
          <w:b/>
        </w:rPr>
        <w:t>4. Rozpis nákladů a spoluúčasti žadatele</w:t>
      </w:r>
    </w:p>
    <w:p w14:paraId="52286C6E" w14:textId="73D49F22" w:rsidR="00C3017E" w:rsidRPr="00C3017E" w:rsidRDefault="00C3017E" w:rsidP="00C61BD7">
      <w:pPr>
        <w:spacing w:after="0"/>
        <w:ind w:hanging="360"/>
        <w:rPr>
          <w:rFonts w:cs="Arial"/>
          <w:bCs/>
        </w:rPr>
      </w:pPr>
    </w:p>
    <w:p w14:paraId="3EE9E020" w14:textId="2DCE105D" w:rsidR="00C3017E" w:rsidRPr="00C3017E" w:rsidRDefault="00C3017E" w:rsidP="00C61BD7">
      <w:pPr>
        <w:spacing w:after="0"/>
        <w:ind w:hanging="360"/>
        <w:rPr>
          <w:rFonts w:cs="Arial"/>
          <w:bCs/>
        </w:rPr>
      </w:pPr>
      <w:r w:rsidRPr="00C3017E">
        <w:rPr>
          <w:rFonts w:cs="Arial"/>
          <w:bCs/>
        </w:rPr>
        <w:t xml:space="preserve">Předpokládané celkové náklady </w:t>
      </w:r>
      <w:r w:rsidRPr="004D2415">
        <w:rPr>
          <w:rFonts w:cs="Arial"/>
          <w:b/>
        </w:rPr>
        <w:t>na všechny akce</w:t>
      </w:r>
      <w:r w:rsidRPr="00C3017E">
        <w:rPr>
          <w:rFonts w:cs="Arial"/>
          <w:bCs/>
        </w:rPr>
        <w:t xml:space="preserve"> …………………………………</w:t>
      </w:r>
    </w:p>
    <w:p w14:paraId="402434F7" w14:textId="4810C88A" w:rsidR="00C3017E" w:rsidRPr="00C3017E" w:rsidRDefault="00C3017E" w:rsidP="00C61BD7">
      <w:pPr>
        <w:spacing w:after="0"/>
        <w:ind w:hanging="360"/>
        <w:rPr>
          <w:rFonts w:cs="Arial"/>
          <w:bCs/>
        </w:rPr>
      </w:pPr>
    </w:p>
    <w:p w14:paraId="2A8954E9" w14:textId="20C1C310" w:rsidR="00C3017E" w:rsidRPr="00C3017E" w:rsidRDefault="00C3017E" w:rsidP="00C61BD7">
      <w:pPr>
        <w:spacing w:after="0"/>
        <w:ind w:hanging="360"/>
        <w:rPr>
          <w:rFonts w:cs="Arial"/>
          <w:bCs/>
        </w:rPr>
      </w:pPr>
      <w:r w:rsidRPr="00C3017E">
        <w:rPr>
          <w:rFonts w:cs="Arial"/>
          <w:bCs/>
        </w:rPr>
        <w:t>Finanční spoluúčast žadatele</w:t>
      </w:r>
      <w:r>
        <w:rPr>
          <w:rFonts w:cs="Arial"/>
          <w:bCs/>
        </w:rPr>
        <w:t xml:space="preserve"> v Kč</w:t>
      </w:r>
      <w:r w:rsidRPr="00C3017E">
        <w:rPr>
          <w:rFonts w:cs="Arial"/>
          <w:bCs/>
        </w:rPr>
        <w:t xml:space="preserve"> ve výši </w:t>
      </w:r>
    </w:p>
    <w:p w14:paraId="46EA23AF" w14:textId="0D89C7C8" w:rsidR="00C3017E" w:rsidRDefault="00C3017E" w:rsidP="00C61BD7">
      <w:pPr>
        <w:spacing w:after="0"/>
        <w:ind w:hanging="360"/>
        <w:rPr>
          <w:rFonts w:cs="Arial"/>
          <w:bCs/>
        </w:rPr>
      </w:pPr>
      <w:r w:rsidRPr="00C3017E">
        <w:rPr>
          <w:rFonts w:cs="Arial"/>
          <w:bCs/>
        </w:rPr>
        <w:t xml:space="preserve">minimálně </w:t>
      </w:r>
      <w:r w:rsidR="003C26D5" w:rsidRPr="00C3017E">
        <w:rPr>
          <w:rFonts w:cs="Arial"/>
          <w:bCs/>
        </w:rPr>
        <w:t>10 %</w:t>
      </w:r>
      <w:r w:rsidRPr="00C3017E">
        <w:rPr>
          <w:rFonts w:cs="Arial"/>
          <w:bCs/>
        </w:rPr>
        <w:t xml:space="preserve"> plánovaných celkových nákladů ……………………………………</w:t>
      </w:r>
    </w:p>
    <w:p w14:paraId="75D4C65B" w14:textId="7ECA8232" w:rsidR="00C3017E" w:rsidRDefault="00C3017E" w:rsidP="00C61BD7">
      <w:pPr>
        <w:spacing w:after="0"/>
        <w:ind w:hanging="360"/>
        <w:rPr>
          <w:rFonts w:cs="Arial"/>
          <w:bCs/>
        </w:rPr>
      </w:pPr>
    </w:p>
    <w:p w14:paraId="39F1C328" w14:textId="01357C2A" w:rsidR="00C3017E" w:rsidRDefault="00C3017E" w:rsidP="00C61BD7">
      <w:pPr>
        <w:spacing w:after="0"/>
        <w:ind w:hanging="360"/>
        <w:rPr>
          <w:rFonts w:cs="Arial"/>
          <w:b/>
        </w:rPr>
      </w:pPr>
      <w:r>
        <w:rPr>
          <w:rFonts w:cs="Arial"/>
          <w:b/>
        </w:rPr>
        <w:t>5. Plánované akce na daný rok</w:t>
      </w:r>
      <w:r w:rsidR="005F3FEC">
        <w:rPr>
          <w:rFonts w:cs="Arial"/>
          <w:b/>
        </w:rPr>
        <w:t xml:space="preserve"> (uvede se počet akcí) ………</w:t>
      </w:r>
      <w:r w:rsidR="003C26D5">
        <w:rPr>
          <w:rFonts w:cs="Arial"/>
          <w:b/>
        </w:rPr>
        <w:t>……</w:t>
      </w:r>
      <w:r w:rsidR="005F3FEC">
        <w:rPr>
          <w:rFonts w:cs="Arial"/>
          <w:b/>
        </w:rPr>
        <w:t>.</w:t>
      </w:r>
    </w:p>
    <w:p w14:paraId="111F5090" w14:textId="796255D6" w:rsidR="00C3017E" w:rsidRDefault="00C3017E" w:rsidP="00C61BD7">
      <w:pPr>
        <w:spacing w:after="0"/>
        <w:ind w:hanging="360"/>
        <w:rPr>
          <w:rFonts w:cs="Arial"/>
          <w:b/>
        </w:rPr>
      </w:pPr>
    </w:p>
    <w:p w14:paraId="4C83F56B" w14:textId="6DC77D24" w:rsidR="00C3017E" w:rsidRPr="00575FA5" w:rsidRDefault="00C3017E" w:rsidP="005F3FEC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Název akce: ……………………….</w:t>
      </w:r>
    </w:p>
    <w:p w14:paraId="1918B123" w14:textId="16168BB2" w:rsidR="00C3017E" w:rsidRPr="00575FA5" w:rsidRDefault="00C3017E" w:rsidP="005F3FEC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Plánované datum konání akce: ……………………………</w:t>
      </w:r>
    </w:p>
    <w:p w14:paraId="7D4FF2AC" w14:textId="186EA7B3" w:rsidR="00C3017E" w:rsidRPr="00575FA5" w:rsidRDefault="00C3017E" w:rsidP="005F3FEC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Přepokládané celkové náklady akce: …………………….</w:t>
      </w:r>
    </w:p>
    <w:p w14:paraId="6A3521DB" w14:textId="77777777" w:rsidR="003C26D5" w:rsidRDefault="00C3017E" w:rsidP="005F3FEC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 xml:space="preserve">Finanční spoluúčast žadatele v Kč minimálně 10% </w:t>
      </w:r>
    </w:p>
    <w:p w14:paraId="63FB41D8" w14:textId="731E3DC8" w:rsidR="00C3017E" w:rsidRPr="00575FA5" w:rsidRDefault="00C3017E" w:rsidP="005F3FEC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z předpokládaných celkových nákladů …………………………</w:t>
      </w:r>
    </w:p>
    <w:p w14:paraId="711281C2" w14:textId="0B88FD48" w:rsidR="005F3FEC" w:rsidRPr="00575FA5" w:rsidRDefault="005F3FEC" w:rsidP="005F3FEC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Plánované uznatelné výdaje na akci (uvede se výčet): …………………………………………</w:t>
      </w:r>
    </w:p>
    <w:p w14:paraId="21697372" w14:textId="3C74868E" w:rsidR="005F3FEC" w:rsidRPr="00575FA5" w:rsidRDefault="005F3FEC" w:rsidP="005F3FEC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……………………………………………………………………………………………………………..</w:t>
      </w:r>
    </w:p>
    <w:p w14:paraId="1AC7B512" w14:textId="37A69074" w:rsidR="00C3017E" w:rsidRDefault="00057CBE" w:rsidP="005F3FEC">
      <w:pPr>
        <w:spacing w:before="120"/>
        <w:ind w:hanging="357"/>
        <w:rPr>
          <w:rFonts w:cs="Arial"/>
          <w:bCs/>
        </w:rPr>
      </w:pPr>
      <w:r>
        <w:rPr>
          <w:rFonts w:cs="Arial"/>
          <w:bCs/>
        </w:rPr>
        <w:lastRenderedPageBreak/>
        <w:t xml:space="preserve">Žádáme o bezplatný pronájem Lidového domu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3C26D5">
        <w:rPr>
          <w:rFonts w:cs="Arial"/>
          <w:bCs/>
        </w:rPr>
        <w:t>……</w:t>
      </w:r>
      <w:r>
        <w:rPr>
          <w:rFonts w:cs="Arial"/>
          <w:bCs/>
        </w:rPr>
        <w:t>ANO/NE</w:t>
      </w:r>
    </w:p>
    <w:p w14:paraId="0320C784" w14:textId="77777777" w:rsidR="003C26D5" w:rsidRPr="00575FA5" w:rsidRDefault="003C26D5" w:rsidP="005F3FEC">
      <w:pPr>
        <w:spacing w:before="120"/>
        <w:ind w:hanging="357"/>
        <w:rPr>
          <w:rFonts w:cs="Arial"/>
          <w:bCs/>
        </w:rPr>
      </w:pPr>
    </w:p>
    <w:p w14:paraId="5AE8E2C3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Název akce: ……………………….</w:t>
      </w:r>
    </w:p>
    <w:p w14:paraId="335038E5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Plánované datum konání akce: ……………………………</w:t>
      </w:r>
    </w:p>
    <w:p w14:paraId="27A36BCE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Přepokládané celkové náklady akce: …………………….</w:t>
      </w:r>
    </w:p>
    <w:p w14:paraId="436B83AB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 xml:space="preserve">Finanční spoluúčast žadatele v Kč </w:t>
      </w:r>
    </w:p>
    <w:p w14:paraId="0EA71C0E" w14:textId="54285D9F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 xml:space="preserve">minimálně </w:t>
      </w:r>
      <w:r w:rsidR="003C26D5" w:rsidRPr="00575FA5">
        <w:rPr>
          <w:rFonts w:cs="Arial"/>
          <w:bCs/>
        </w:rPr>
        <w:t>10 %</w:t>
      </w:r>
      <w:r w:rsidRPr="00575FA5">
        <w:rPr>
          <w:rFonts w:cs="Arial"/>
          <w:bCs/>
        </w:rPr>
        <w:t xml:space="preserve"> z předpokládaných celkových nákladů …………………………</w:t>
      </w:r>
    </w:p>
    <w:p w14:paraId="494443C6" w14:textId="2C5BE010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Plánované uznatelné výdaje na akci (uvede se výčet): …………………………………………</w:t>
      </w:r>
    </w:p>
    <w:p w14:paraId="78E639DC" w14:textId="4BF73D41" w:rsid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……………………………………………………………………………………………………………..</w:t>
      </w:r>
    </w:p>
    <w:p w14:paraId="7F0CDAFA" w14:textId="307575F7" w:rsidR="00057CBE" w:rsidRPr="00575FA5" w:rsidRDefault="00057CBE" w:rsidP="00057CBE">
      <w:pPr>
        <w:spacing w:before="120"/>
        <w:ind w:hanging="357"/>
        <w:rPr>
          <w:rFonts w:cs="Arial"/>
          <w:bCs/>
        </w:rPr>
      </w:pPr>
      <w:r>
        <w:rPr>
          <w:rFonts w:cs="Arial"/>
          <w:bCs/>
        </w:rPr>
        <w:t xml:space="preserve">Žádáme o bezplatný pronájem Lidového domu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3C26D5">
        <w:rPr>
          <w:rFonts w:cs="Arial"/>
          <w:bCs/>
        </w:rPr>
        <w:t>……</w:t>
      </w:r>
      <w:r>
        <w:rPr>
          <w:rFonts w:cs="Arial"/>
          <w:bCs/>
        </w:rPr>
        <w:t>ANO/NE</w:t>
      </w:r>
    </w:p>
    <w:p w14:paraId="66F5CED6" w14:textId="77777777" w:rsidR="00057CBE" w:rsidRPr="00575FA5" w:rsidRDefault="00057CBE" w:rsidP="00575FA5">
      <w:pPr>
        <w:spacing w:before="120"/>
        <w:ind w:hanging="357"/>
        <w:rPr>
          <w:rFonts w:cs="Arial"/>
          <w:bCs/>
        </w:rPr>
      </w:pPr>
    </w:p>
    <w:p w14:paraId="0F911E6B" w14:textId="4D48A425" w:rsidR="00575FA5" w:rsidRPr="00575FA5" w:rsidRDefault="00575FA5" w:rsidP="00575FA5">
      <w:pPr>
        <w:spacing w:before="120"/>
        <w:ind w:hanging="357"/>
        <w:rPr>
          <w:rFonts w:cs="Arial"/>
          <w:bCs/>
        </w:rPr>
      </w:pPr>
    </w:p>
    <w:p w14:paraId="57B8A721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Název akce: ……………………….</w:t>
      </w:r>
    </w:p>
    <w:p w14:paraId="61F07447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Plánované datum konání akce: ……………………………</w:t>
      </w:r>
    </w:p>
    <w:p w14:paraId="60A9B915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Přepokládané celkové náklady akce: …………………….</w:t>
      </w:r>
    </w:p>
    <w:p w14:paraId="6A2E4D0B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 xml:space="preserve">Finanční spoluúčast žadatele v Kč </w:t>
      </w:r>
    </w:p>
    <w:p w14:paraId="0D4E86DA" w14:textId="62D211AE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 xml:space="preserve">minimálně </w:t>
      </w:r>
      <w:r w:rsidR="003C26D5" w:rsidRPr="00575FA5">
        <w:rPr>
          <w:rFonts w:cs="Arial"/>
          <w:bCs/>
        </w:rPr>
        <w:t>10 %</w:t>
      </w:r>
      <w:r w:rsidRPr="00575FA5">
        <w:rPr>
          <w:rFonts w:cs="Arial"/>
          <w:bCs/>
        </w:rPr>
        <w:t xml:space="preserve"> z předpokládaných celkových nákladů …………………………</w:t>
      </w:r>
    </w:p>
    <w:p w14:paraId="76CDFEE6" w14:textId="1AC0C474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Plánované uznatelné výdaje na akci (uvede se výčet): …………………………………………</w:t>
      </w:r>
    </w:p>
    <w:p w14:paraId="35A0E216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……………………………………………………………………………………………………………..</w:t>
      </w:r>
    </w:p>
    <w:p w14:paraId="3089801F" w14:textId="1C16B3CF" w:rsidR="00057CBE" w:rsidRPr="00575FA5" w:rsidRDefault="00057CBE" w:rsidP="00057CBE">
      <w:pPr>
        <w:spacing w:before="120"/>
        <w:ind w:hanging="357"/>
        <w:rPr>
          <w:rFonts w:cs="Arial"/>
          <w:bCs/>
        </w:rPr>
      </w:pPr>
      <w:r>
        <w:rPr>
          <w:rFonts w:cs="Arial"/>
          <w:bCs/>
        </w:rPr>
        <w:t xml:space="preserve">Žádáme o bezplatný pronájem Lidového domu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3C26D5">
        <w:rPr>
          <w:rFonts w:cs="Arial"/>
          <w:bCs/>
        </w:rPr>
        <w:t>……</w:t>
      </w:r>
      <w:r>
        <w:rPr>
          <w:rFonts w:cs="Arial"/>
          <w:bCs/>
        </w:rPr>
        <w:t>ANO/NE</w:t>
      </w:r>
    </w:p>
    <w:p w14:paraId="703D5DB2" w14:textId="2B39B6F6" w:rsidR="00575FA5" w:rsidRDefault="00575FA5" w:rsidP="00575FA5">
      <w:pPr>
        <w:spacing w:before="120"/>
        <w:ind w:hanging="357"/>
        <w:rPr>
          <w:rFonts w:cs="Arial"/>
          <w:bCs/>
        </w:rPr>
      </w:pPr>
    </w:p>
    <w:p w14:paraId="602CC4DF" w14:textId="77777777" w:rsidR="00057CBE" w:rsidRPr="00575FA5" w:rsidRDefault="00057CBE" w:rsidP="00575FA5">
      <w:pPr>
        <w:spacing w:before="120"/>
        <w:ind w:hanging="357"/>
        <w:rPr>
          <w:rFonts w:cs="Arial"/>
          <w:bCs/>
        </w:rPr>
      </w:pPr>
    </w:p>
    <w:p w14:paraId="7206D1D7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Název akce: ……………………….</w:t>
      </w:r>
    </w:p>
    <w:p w14:paraId="0AAD253D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Plánované datum konání akce: ……………………………</w:t>
      </w:r>
    </w:p>
    <w:p w14:paraId="2F7A39A7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Přepokládané celkové náklady akce: …………………….</w:t>
      </w:r>
    </w:p>
    <w:p w14:paraId="7F0280C0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 xml:space="preserve">Finanční spoluúčast žadatele v Kč </w:t>
      </w:r>
    </w:p>
    <w:p w14:paraId="1E1231B9" w14:textId="2822A1B1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 xml:space="preserve">minimálně </w:t>
      </w:r>
      <w:r w:rsidR="003C26D5" w:rsidRPr="00575FA5">
        <w:rPr>
          <w:rFonts w:cs="Arial"/>
          <w:bCs/>
        </w:rPr>
        <w:t>10 %</w:t>
      </w:r>
      <w:r w:rsidRPr="00575FA5">
        <w:rPr>
          <w:rFonts w:cs="Arial"/>
          <w:bCs/>
        </w:rPr>
        <w:t xml:space="preserve"> z předpokládaných celkových nákladů …………………………</w:t>
      </w:r>
    </w:p>
    <w:p w14:paraId="29E5DAC7" w14:textId="169DCED9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Plánované uznatelné výdaje na akci (uvede se výčet): …………………………………………</w:t>
      </w:r>
    </w:p>
    <w:p w14:paraId="52B42294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……………………………………………………………………………………………………………..</w:t>
      </w:r>
    </w:p>
    <w:p w14:paraId="2604E853" w14:textId="0315269C" w:rsidR="00057CBE" w:rsidRPr="00575FA5" w:rsidRDefault="00057CBE" w:rsidP="00057CBE">
      <w:pPr>
        <w:spacing w:before="120"/>
        <w:ind w:hanging="357"/>
        <w:rPr>
          <w:rFonts w:cs="Arial"/>
          <w:bCs/>
        </w:rPr>
      </w:pPr>
      <w:r>
        <w:rPr>
          <w:rFonts w:cs="Arial"/>
          <w:bCs/>
        </w:rPr>
        <w:t xml:space="preserve">Žádáme o bezplatný pronájem Lidového domu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3C26D5">
        <w:rPr>
          <w:rFonts w:cs="Arial"/>
          <w:bCs/>
        </w:rPr>
        <w:t>……</w:t>
      </w:r>
      <w:r>
        <w:rPr>
          <w:rFonts w:cs="Arial"/>
          <w:bCs/>
        </w:rPr>
        <w:t>ANO/NE</w:t>
      </w:r>
    </w:p>
    <w:p w14:paraId="3F150C83" w14:textId="258DC17A" w:rsidR="00575FA5" w:rsidRPr="00575FA5" w:rsidRDefault="00575FA5" w:rsidP="00575FA5">
      <w:pPr>
        <w:spacing w:before="120"/>
        <w:ind w:hanging="357"/>
        <w:rPr>
          <w:rFonts w:cs="Arial"/>
          <w:bCs/>
        </w:rPr>
      </w:pPr>
    </w:p>
    <w:p w14:paraId="34B9B647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Název akce: ……………………….</w:t>
      </w:r>
    </w:p>
    <w:p w14:paraId="53929556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Plánované datum konání akce: ……………………………</w:t>
      </w:r>
    </w:p>
    <w:p w14:paraId="3977F263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Přepokládané celkové náklady akce: …………………….</w:t>
      </w:r>
    </w:p>
    <w:p w14:paraId="499A9A41" w14:textId="77777777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 xml:space="preserve">Finanční spoluúčast žadatele v Kč </w:t>
      </w:r>
    </w:p>
    <w:p w14:paraId="4B1C84BB" w14:textId="3EA6D589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 xml:space="preserve">minimálně </w:t>
      </w:r>
      <w:r w:rsidR="003C26D5" w:rsidRPr="00575FA5">
        <w:rPr>
          <w:rFonts w:cs="Arial"/>
          <w:bCs/>
        </w:rPr>
        <w:t>10 %</w:t>
      </w:r>
      <w:r w:rsidRPr="00575FA5">
        <w:rPr>
          <w:rFonts w:cs="Arial"/>
          <w:bCs/>
        </w:rPr>
        <w:t xml:space="preserve"> z předpokládaných celkových nákladů …………………………</w:t>
      </w:r>
    </w:p>
    <w:p w14:paraId="4A442E86" w14:textId="0EEF0DD8" w:rsidR="00575FA5" w:rsidRPr="00575FA5" w:rsidRDefault="00575FA5" w:rsidP="00575FA5">
      <w:pPr>
        <w:spacing w:before="120"/>
        <w:ind w:hanging="357"/>
        <w:rPr>
          <w:rFonts w:cs="Arial"/>
          <w:bCs/>
        </w:rPr>
      </w:pPr>
      <w:r w:rsidRPr="00575FA5">
        <w:rPr>
          <w:rFonts w:cs="Arial"/>
          <w:bCs/>
        </w:rPr>
        <w:t>Plánované uznatelné výdaje na akci (uvede se výčet): …………………………………………</w:t>
      </w:r>
    </w:p>
    <w:p w14:paraId="4EC20188" w14:textId="77777777" w:rsidR="004D2415" w:rsidRDefault="00575FA5" w:rsidP="004D2415">
      <w:pPr>
        <w:spacing w:before="120"/>
        <w:ind w:hanging="357"/>
        <w:rPr>
          <w:rFonts w:cs="Arial"/>
          <w:b/>
        </w:rPr>
      </w:pPr>
      <w:r w:rsidRPr="00575FA5">
        <w:rPr>
          <w:rFonts w:cs="Arial"/>
          <w:bCs/>
        </w:rPr>
        <w:t>……………………………………………………………………………………………………………..</w:t>
      </w:r>
    </w:p>
    <w:p w14:paraId="2551816F" w14:textId="31281503" w:rsidR="00057CBE" w:rsidRPr="00575FA5" w:rsidRDefault="00057CBE" w:rsidP="00057CBE">
      <w:pPr>
        <w:spacing w:before="120"/>
        <w:ind w:hanging="357"/>
        <w:rPr>
          <w:rFonts w:cs="Arial"/>
          <w:bCs/>
        </w:rPr>
      </w:pPr>
      <w:r>
        <w:rPr>
          <w:rFonts w:cs="Arial"/>
          <w:bCs/>
        </w:rPr>
        <w:t xml:space="preserve">Žádáme o bezplatný pronájem Lidového domu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3C26D5">
        <w:rPr>
          <w:rFonts w:cs="Arial"/>
          <w:bCs/>
        </w:rPr>
        <w:t>……</w:t>
      </w:r>
      <w:r>
        <w:rPr>
          <w:rFonts w:cs="Arial"/>
          <w:bCs/>
        </w:rPr>
        <w:t>ANO/NE</w:t>
      </w:r>
    </w:p>
    <w:p w14:paraId="33AA29B1" w14:textId="77777777" w:rsidR="004D2415" w:rsidRDefault="004D2415" w:rsidP="004D2415">
      <w:pPr>
        <w:spacing w:before="120"/>
        <w:ind w:hanging="357"/>
        <w:rPr>
          <w:rFonts w:cs="Arial"/>
          <w:b/>
        </w:rPr>
      </w:pPr>
    </w:p>
    <w:p w14:paraId="021CCD78" w14:textId="6ADE52DF" w:rsidR="004B0A7E" w:rsidRDefault="005F3FEC" w:rsidP="004D2415">
      <w:pPr>
        <w:spacing w:before="120"/>
        <w:ind w:hanging="357"/>
      </w:pPr>
      <w:r w:rsidRPr="004D2415">
        <w:rPr>
          <w:rFonts w:cs="Arial"/>
          <w:b/>
        </w:rPr>
        <w:t xml:space="preserve">Vysvětlení: </w:t>
      </w:r>
      <w:r w:rsidRPr="004D2415">
        <w:rPr>
          <w:rFonts w:cs="Arial"/>
          <w:bCs/>
        </w:rPr>
        <w:t>uznatelnými výdaji</w:t>
      </w:r>
      <w:r w:rsidRPr="004D2415">
        <w:rPr>
          <w:rFonts w:cs="Arial"/>
          <w:b/>
        </w:rPr>
        <w:t xml:space="preserve"> JSOU </w:t>
      </w:r>
      <w:r w:rsidRPr="004D2415">
        <w:rPr>
          <w:rFonts w:cs="Arial"/>
          <w:bCs/>
        </w:rPr>
        <w:t>technicko-materiální zajištění akce,</w:t>
      </w:r>
      <w:r w:rsidRPr="004D2415">
        <w:rPr>
          <w:rFonts w:cs="Arial"/>
          <w:b/>
        </w:rPr>
        <w:t xml:space="preserve"> </w:t>
      </w:r>
      <w:r>
        <w:t>nájemné majetku a nebytových prostor, energie, propagace, honoráře účinkujících, věcné odměny, poplatky ze zákona (OSA, Dilia, Integram</w:t>
      </w:r>
      <w:r w:rsidR="004D2415" w:rsidRPr="003C26D5">
        <w:t>), doprava účinkujících, doprava účastníků na danou akci</w:t>
      </w:r>
      <w:r w:rsidR="00C33280">
        <w:t xml:space="preserve">. </w:t>
      </w:r>
      <w:r>
        <w:t xml:space="preserve"> </w:t>
      </w:r>
    </w:p>
    <w:p w14:paraId="13E73F07" w14:textId="77777777" w:rsidR="003C26D5" w:rsidRDefault="003C26D5" w:rsidP="004B0A7E">
      <w:pPr>
        <w:ind w:left="-426" w:firstLine="426"/>
        <w:jc w:val="left"/>
        <w:rPr>
          <w:rFonts w:cs="Arial"/>
        </w:rPr>
      </w:pPr>
    </w:p>
    <w:p w14:paraId="583D5ED8" w14:textId="77777777" w:rsidR="003C26D5" w:rsidRDefault="003C26D5" w:rsidP="004B0A7E">
      <w:pPr>
        <w:ind w:left="-426" w:firstLine="426"/>
        <w:jc w:val="left"/>
        <w:rPr>
          <w:rFonts w:cs="Arial"/>
        </w:rPr>
      </w:pPr>
    </w:p>
    <w:p w14:paraId="6BB533FC" w14:textId="77777777" w:rsidR="003C26D5" w:rsidRDefault="003C26D5" w:rsidP="004B0A7E">
      <w:pPr>
        <w:ind w:left="-426" w:firstLine="426"/>
        <w:jc w:val="left"/>
        <w:rPr>
          <w:rFonts w:cs="Arial"/>
        </w:rPr>
      </w:pPr>
    </w:p>
    <w:p w14:paraId="2F05FB3B" w14:textId="13A92C27" w:rsidR="00214308" w:rsidRPr="004B0A7E" w:rsidRDefault="00D13A8A" w:rsidP="004B0A7E">
      <w:pPr>
        <w:ind w:left="-426" w:firstLine="426"/>
        <w:jc w:val="left"/>
      </w:pPr>
      <w:r w:rsidRPr="00E82F1A">
        <w:rPr>
          <w:rFonts w:cs="Arial"/>
        </w:rPr>
        <w:t>V</w:t>
      </w:r>
      <w:r w:rsidR="004B0A7E">
        <w:rPr>
          <w:rFonts w:cs="Arial"/>
        </w:rPr>
        <w:t xml:space="preserve"> Opatovicích </w:t>
      </w:r>
      <w:r w:rsidR="003C26D5" w:rsidRPr="00E82F1A">
        <w:rPr>
          <w:rFonts w:cs="Arial"/>
        </w:rPr>
        <w:t>dne: …</w:t>
      </w:r>
      <w:r w:rsidRPr="00E82F1A">
        <w:rPr>
          <w:rFonts w:cs="Arial"/>
        </w:rPr>
        <w:t>……………</w:t>
      </w:r>
    </w:p>
    <w:p w14:paraId="1383D2CA" w14:textId="5C0F8595" w:rsidR="00AD038E" w:rsidRDefault="00AD038E" w:rsidP="00332CAC">
      <w:pPr>
        <w:tabs>
          <w:tab w:val="left" w:pos="0"/>
        </w:tabs>
        <w:spacing w:after="0"/>
        <w:ind w:left="-360"/>
        <w:rPr>
          <w:rFonts w:cs="Arial"/>
        </w:rPr>
      </w:pPr>
    </w:p>
    <w:p w14:paraId="5A848A2B" w14:textId="3E3C5DF3" w:rsidR="003C26D5" w:rsidRDefault="003C26D5" w:rsidP="00332CAC">
      <w:pPr>
        <w:tabs>
          <w:tab w:val="left" w:pos="0"/>
        </w:tabs>
        <w:spacing w:after="0"/>
        <w:ind w:left="-36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CF750" wp14:editId="0DF88374">
                <wp:simplePos x="0" y="0"/>
                <wp:positionH relativeFrom="column">
                  <wp:posOffset>3539490</wp:posOffset>
                </wp:positionH>
                <wp:positionV relativeFrom="paragraph">
                  <wp:posOffset>104775</wp:posOffset>
                </wp:positionV>
                <wp:extent cx="28194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499346" id="Přímá spojnic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7pt,8.25pt" to="500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6AE5B495" w14:textId="77777777" w:rsidR="003C26D5" w:rsidRDefault="00D13A8A" w:rsidP="003C26D5">
      <w:pPr>
        <w:tabs>
          <w:tab w:val="left" w:pos="0"/>
        </w:tabs>
        <w:spacing w:after="0"/>
        <w:ind w:left="-360"/>
        <w:jc w:val="right"/>
        <w:rPr>
          <w:rFonts w:cs="Arial"/>
        </w:rPr>
      </w:pPr>
      <w:r w:rsidRPr="00E82F1A">
        <w:rPr>
          <w:rFonts w:cs="Arial"/>
        </w:rPr>
        <w:t xml:space="preserve">Podpis </w:t>
      </w:r>
      <w:r w:rsidR="00C61BD7" w:rsidRPr="00513637">
        <w:rPr>
          <w:rFonts w:cs="Arial"/>
        </w:rPr>
        <w:t>zástupce právnické osoby</w:t>
      </w:r>
      <w:bookmarkStart w:id="0" w:name="_GoBack"/>
      <w:bookmarkEnd w:id="0"/>
    </w:p>
    <w:p w14:paraId="2DAADD84" w14:textId="0EB6E4FA" w:rsidR="00045E84" w:rsidRPr="00214308" w:rsidRDefault="003C26D5" w:rsidP="003C26D5">
      <w:pPr>
        <w:tabs>
          <w:tab w:val="left" w:pos="0"/>
        </w:tabs>
        <w:spacing w:after="0"/>
        <w:ind w:left="-360" w:right="849"/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B0A7E">
        <w:rPr>
          <w:rFonts w:cs="Arial"/>
        </w:rPr>
        <w:t xml:space="preserve"> a razítko organizace</w:t>
      </w:r>
      <w:r>
        <w:rPr>
          <w:rFonts w:cs="Arial"/>
        </w:rPr>
        <w:tab/>
      </w:r>
      <w:r w:rsidR="0049796B">
        <w:rPr>
          <w:rFonts w:cs="Arial"/>
        </w:rPr>
        <w:t xml:space="preserve"> </w:t>
      </w:r>
    </w:p>
    <w:sectPr w:rsidR="00045E84" w:rsidRPr="00214308" w:rsidSect="00575FA5">
      <w:headerReference w:type="default" r:id="rId9"/>
      <w:footerReference w:type="default" r:id="rId10"/>
      <w:pgSz w:w="11906" w:h="16838" w:code="9"/>
      <w:pgMar w:top="1134" w:right="1134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3CFF8" w14:textId="77777777" w:rsidR="006B3D55" w:rsidRDefault="006B3D55">
      <w:r>
        <w:separator/>
      </w:r>
    </w:p>
  </w:endnote>
  <w:endnote w:type="continuationSeparator" w:id="0">
    <w:p w14:paraId="4430B48B" w14:textId="77777777" w:rsidR="006B3D55" w:rsidRDefault="006B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CAC6" w14:textId="6E6C62F8" w:rsidR="00C84EC7" w:rsidRDefault="00C84EC7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EA415" w14:textId="77777777" w:rsidR="006B3D55" w:rsidRDefault="006B3D55">
      <w:r>
        <w:separator/>
      </w:r>
    </w:p>
  </w:footnote>
  <w:footnote w:type="continuationSeparator" w:id="0">
    <w:p w14:paraId="7FC6E568" w14:textId="77777777" w:rsidR="006B3D55" w:rsidRDefault="006B3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81E9" w14:textId="77777777" w:rsidR="00C84EC7" w:rsidRDefault="00C84E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7394"/>
    <w:multiLevelType w:val="multilevel"/>
    <w:tmpl w:val="D47644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D30582"/>
    <w:multiLevelType w:val="multilevel"/>
    <w:tmpl w:val="B51C7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085DD8"/>
    <w:multiLevelType w:val="hybridMultilevel"/>
    <w:tmpl w:val="D47664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E02AD"/>
    <w:multiLevelType w:val="multilevel"/>
    <w:tmpl w:val="1AACA5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CD3679"/>
    <w:multiLevelType w:val="multilevel"/>
    <w:tmpl w:val="7924D12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723225"/>
    <w:multiLevelType w:val="hybridMultilevel"/>
    <w:tmpl w:val="68DE89E2"/>
    <w:lvl w:ilvl="0" w:tplc="E780CC3C">
      <w:start w:val="1"/>
      <w:numFmt w:val="decimal"/>
      <w:lvlText w:val="%1."/>
      <w:lvlJc w:val="left"/>
      <w:pPr>
        <w:tabs>
          <w:tab w:val="num" w:pos="714"/>
        </w:tabs>
        <w:ind w:left="714" w:hanging="34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231814D4"/>
    <w:multiLevelType w:val="multilevel"/>
    <w:tmpl w:val="7BCA9696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5927AA8"/>
    <w:multiLevelType w:val="multilevel"/>
    <w:tmpl w:val="9E14E6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0A7BFA"/>
    <w:multiLevelType w:val="multilevel"/>
    <w:tmpl w:val="189A46E4"/>
    <w:lvl w:ilvl="0">
      <w:start w:val="1"/>
      <w:numFmt w:val="decimal"/>
      <w:pStyle w:val="Nadpis-L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Nadpis-L2"/>
      <w:lvlText w:val="%1.%2."/>
      <w:lvlJc w:val="left"/>
      <w:pPr>
        <w:tabs>
          <w:tab w:val="num" w:pos="720"/>
        </w:tabs>
        <w:ind w:left="437" w:hanging="437"/>
      </w:pPr>
      <w:rPr>
        <w:rFonts w:hint="default"/>
      </w:rPr>
    </w:lvl>
    <w:lvl w:ilvl="2">
      <w:start w:val="1"/>
      <w:numFmt w:val="decimal"/>
      <w:pStyle w:val="Nadpis-L3"/>
      <w:lvlText w:val="%1.%2.%3."/>
      <w:lvlJc w:val="left"/>
      <w:pPr>
        <w:tabs>
          <w:tab w:val="num" w:pos="1440"/>
        </w:tabs>
        <w:ind w:left="1225" w:hanging="5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-L4"/>
      <w:lvlText w:val="%1.%2.%3.%4."/>
      <w:lvlJc w:val="left"/>
      <w:pPr>
        <w:tabs>
          <w:tab w:val="num" w:pos="2160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1"/>
        </w:tabs>
        <w:ind w:left="19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71"/>
        </w:tabs>
        <w:ind w:left="24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1"/>
        </w:tabs>
        <w:ind w:left="29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31"/>
        </w:tabs>
        <w:ind w:left="34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1"/>
        </w:tabs>
        <w:ind w:left="4031" w:hanging="1440"/>
      </w:pPr>
      <w:rPr>
        <w:rFonts w:hint="default"/>
      </w:rPr>
    </w:lvl>
  </w:abstractNum>
  <w:abstractNum w:abstractNumId="9" w15:restartNumberingAfterBreak="0">
    <w:nsid w:val="386B21B5"/>
    <w:multiLevelType w:val="multilevel"/>
    <w:tmpl w:val="0E44C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B31C5"/>
    <w:multiLevelType w:val="singleLevel"/>
    <w:tmpl w:val="CDF6DBBC"/>
    <w:lvl w:ilvl="0">
      <w:start w:val="1"/>
      <w:numFmt w:val="decimal"/>
      <w:lvlText w:val="%1)"/>
      <w:lvlJc w:val="left"/>
      <w:pPr>
        <w:tabs>
          <w:tab w:val="num" w:pos="700"/>
        </w:tabs>
        <w:ind w:left="360" w:hanging="20"/>
      </w:pPr>
    </w:lvl>
  </w:abstractNum>
  <w:abstractNum w:abstractNumId="11" w15:restartNumberingAfterBreak="0">
    <w:nsid w:val="46463886"/>
    <w:multiLevelType w:val="multilevel"/>
    <w:tmpl w:val="FAAADD9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E3746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1C6177"/>
    <w:multiLevelType w:val="hybridMultilevel"/>
    <w:tmpl w:val="0F8A7C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53D02"/>
    <w:multiLevelType w:val="hybridMultilevel"/>
    <w:tmpl w:val="9342BEEA"/>
    <w:lvl w:ilvl="0" w:tplc="C0B09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902DF"/>
    <w:multiLevelType w:val="multilevel"/>
    <w:tmpl w:val="A342CD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77EB46FE"/>
    <w:multiLevelType w:val="multilevel"/>
    <w:tmpl w:val="A6B26A2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987F64"/>
    <w:multiLevelType w:val="multilevel"/>
    <w:tmpl w:val="94FA9E56"/>
    <w:lvl w:ilvl="0">
      <w:start w:val="1"/>
      <w:numFmt w:val="decimal"/>
      <w:lvlText w:val="%1)"/>
      <w:lvlJc w:val="left"/>
      <w:pPr>
        <w:tabs>
          <w:tab w:val="num" w:pos="700"/>
        </w:tabs>
        <w:ind w:left="360" w:hanging="20"/>
      </w:p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470369"/>
    <w:multiLevelType w:val="hybridMultilevel"/>
    <w:tmpl w:val="CAACB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11635"/>
    <w:multiLevelType w:val="multilevel"/>
    <w:tmpl w:val="32B6D3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7D9806A3"/>
    <w:multiLevelType w:val="hybridMultilevel"/>
    <w:tmpl w:val="2474CB70"/>
    <w:lvl w:ilvl="0" w:tplc="0D8AD0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14"/>
  </w:num>
  <w:num w:numId="8">
    <w:abstractNumId w:val="2"/>
  </w:num>
  <w:num w:numId="9">
    <w:abstractNumId w:val="13"/>
  </w:num>
  <w:num w:numId="10">
    <w:abstractNumId w:val="0"/>
  </w:num>
  <w:num w:numId="11">
    <w:abstractNumId w:val="16"/>
  </w:num>
  <w:num w:numId="12">
    <w:abstractNumId w:val="11"/>
  </w:num>
  <w:num w:numId="13">
    <w:abstractNumId w:val="1"/>
  </w:num>
  <w:num w:numId="14">
    <w:abstractNumId w:val="4"/>
  </w:num>
  <w:num w:numId="15">
    <w:abstractNumId w:val="20"/>
  </w:num>
  <w:num w:numId="16">
    <w:abstractNumId w:val="6"/>
  </w:num>
  <w:num w:numId="17">
    <w:abstractNumId w:val="7"/>
  </w:num>
  <w:num w:numId="18">
    <w:abstractNumId w:val="19"/>
  </w:num>
  <w:num w:numId="19">
    <w:abstractNumId w:val="12"/>
  </w:num>
  <w:num w:numId="20">
    <w:abstractNumId w:val="15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formatting="1" w:enforcement="0"/>
  <w:defaultTabStop w:val="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58"/>
    <w:rsid w:val="000014CC"/>
    <w:rsid w:val="00001762"/>
    <w:rsid w:val="00002F40"/>
    <w:rsid w:val="00004C5B"/>
    <w:rsid w:val="0000562B"/>
    <w:rsid w:val="00005E6D"/>
    <w:rsid w:val="00007CCA"/>
    <w:rsid w:val="0001708E"/>
    <w:rsid w:val="00023819"/>
    <w:rsid w:val="000240C3"/>
    <w:rsid w:val="00024188"/>
    <w:rsid w:val="000248AC"/>
    <w:rsid w:val="00025B4A"/>
    <w:rsid w:val="000328A9"/>
    <w:rsid w:val="00034509"/>
    <w:rsid w:val="00034751"/>
    <w:rsid w:val="00034A83"/>
    <w:rsid w:val="00035C4F"/>
    <w:rsid w:val="00036891"/>
    <w:rsid w:val="00037411"/>
    <w:rsid w:val="00040929"/>
    <w:rsid w:val="0004149B"/>
    <w:rsid w:val="00044D37"/>
    <w:rsid w:val="00045E84"/>
    <w:rsid w:val="0005064C"/>
    <w:rsid w:val="00055E2A"/>
    <w:rsid w:val="00057CBE"/>
    <w:rsid w:val="0006009D"/>
    <w:rsid w:val="000627AD"/>
    <w:rsid w:val="00063CA1"/>
    <w:rsid w:val="0006687A"/>
    <w:rsid w:val="00067259"/>
    <w:rsid w:val="000672E2"/>
    <w:rsid w:val="000702F5"/>
    <w:rsid w:val="00070E9C"/>
    <w:rsid w:val="00071489"/>
    <w:rsid w:val="0007500D"/>
    <w:rsid w:val="0007709D"/>
    <w:rsid w:val="0008086B"/>
    <w:rsid w:val="00080E01"/>
    <w:rsid w:val="00082471"/>
    <w:rsid w:val="00083A2D"/>
    <w:rsid w:val="00086A71"/>
    <w:rsid w:val="00087611"/>
    <w:rsid w:val="0009538B"/>
    <w:rsid w:val="00096D02"/>
    <w:rsid w:val="000A0377"/>
    <w:rsid w:val="000A3916"/>
    <w:rsid w:val="000A44CF"/>
    <w:rsid w:val="000A57BA"/>
    <w:rsid w:val="000B6FD2"/>
    <w:rsid w:val="000B787B"/>
    <w:rsid w:val="000C0203"/>
    <w:rsid w:val="000C19A7"/>
    <w:rsid w:val="000C211B"/>
    <w:rsid w:val="000C2844"/>
    <w:rsid w:val="000C3CA6"/>
    <w:rsid w:val="000C6807"/>
    <w:rsid w:val="000D1025"/>
    <w:rsid w:val="000D3AE6"/>
    <w:rsid w:val="000D3D5C"/>
    <w:rsid w:val="000D5FE6"/>
    <w:rsid w:val="000D6283"/>
    <w:rsid w:val="000E63E5"/>
    <w:rsid w:val="000E7F4E"/>
    <w:rsid w:val="000F1A84"/>
    <w:rsid w:val="000F274A"/>
    <w:rsid w:val="000F3D00"/>
    <w:rsid w:val="001001C5"/>
    <w:rsid w:val="00102AF0"/>
    <w:rsid w:val="00105479"/>
    <w:rsid w:val="00107ACE"/>
    <w:rsid w:val="00110280"/>
    <w:rsid w:val="001124B3"/>
    <w:rsid w:val="001229DE"/>
    <w:rsid w:val="001245F6"/>
    <w:rsid w:val="00137BE9"/>
    <w:rsid w:val="0014042F"/>
    <w:rsid w:val="001427C8"/>
    <w:rsid w:val="00152395"/>
    <w:rsid w:val="00152E89"/>
    <w:rsid w:val="001604F4"/>
    <w:rsid w:val="0016480A"/>
    <w:rsid w:val="00164C22"/>
    <w:rsid w:val="00166485"/>
    <w:rsid w:val="00167E70"/>
    <w:rsid w:val="001734D2"/>
    <w:rsid w:val="00173CAF"/>
    <w:rsid w:val="00175D89"/>
    <w:rsid w:val="001858EE"/>
    <w:rsid w:val="00186244"/>
    <w:rsid w:val="00192534"/>
    <w:rsid w:val="0019703C"/>
    <w:rsid w:val="00197968"/>
    <w:rsid w:val="001A1B6E"/>
    <w:rsid w:val="001A2DE8"/>
    <w:rsid w:val="001B1281"/>
    <w:rsid w:val="001B3A86"/>
    <w:rsid w:val="001B605E"/>
    <w:rsid w:val="001B6BCA"/>
    <w:rsid w:val="001C2FFA"/>
    <w:rsid w:val="001C4442"/>
    <w:rsid w:val="001C5BA8"/>
    <w:rsid w:val="001C7548"/>
    <w:rsid w:val="001D371E"/>
    <w:rsid w:val="001D4B44"/>
    <w:rsid w:val="001D569B"/>
    <w:rsid w:val="001E228A"/>
    <w:rsid w:val="001E403D"/>
    <w:rsid w:val="001E49C9"/>
    <w:rsid w:val="001F1908"/>
    <w:rsid w:val="001F2526"/>
    <w:rsid w:val="001F28D6"/>
    <w:rsid w:val="001F4BD8"/>
    <w:rsid w:val="001F59B6"/>
    <w:rsid w:val="00205525"/>
    <w:rsid w:val="002074AA"/>
    <w:rsid w:val="0021330C"/>
    <w:rsid w:val="00214308"/>
    <w:rsid w:val="00222951"/>
    <w:rsid w:val="00223877"/>
    <w:rsid w:val="002244D6"/>
    <w:rsid w:val="002308FA"/>
    <w:rsid w:val="0023348F"/>
    <w:rsid w:val="00234E79"/>
    <w:rsid w:val="002367F5"/>
    <w:rsid w:val="00242729"/>
    <w:rsid w:val="002439BC"/>
    <w:rsid w:val="00244EED"/>
    <w:rsid w:val="00245E3C"/>
    <w:rsid w:val="00246F03"/>
    <w:rsid w:val="00247CEF"/>
    <w:rsid w:val="002511C5"/>
    <w:rsid w:val="0025223A"/>
    <w:rsid w:val="002573AD"/>
    <w:rsid w:val="002605DE"/>
    <w:rsid w:val="00262638"/>
    <w:rsid w:val="00265DDD"/>
    <w:rsid w:val="002671FE"/>
    <w:rsid w:val="00267492"/>
    <w:rsid w:val="0027102E"/>
    <w:rsid w:val="002803BA"/>
    <w:rsid w:val="002843BB"/>
    <w:rsid w:val="002905F6"/>
    <w:rsid w:val="002924D3"/>
    <w:rsid w:val="0029302C"/>
    <w:rsid w:val="00293F17"/>
    <w:rsid w:val="00294295"/>
    <w:rsid w:val="00294A48"/>
    <w:rsid w:val="00295209"/>
    <w:rsid w:val="00297A86"/>
    <w:rsid w:val="002A01C1"/>
    <w:rsid w:val="002A37E3"/>
    <w:rsid w:val="002A3FD1"/>
    <w:rsid w:val="002B0C5B"/>
    <w:rsid w:val="002B3497"/>
    <w:rsid w:val="002B5B04"/>
    <w:rsid w:val="002B6668"/>
    <w:rsid w:val="002C0427"/>
    <w:rsid w:val="002C056A"/>
    <w:rsid w:val="002C0C70"/>
    <w:rsid w:val="002C35CE"/>
    <w:rsid w:val="002D3D63"/>
    <w:rsid w:val="002D756E"/>
    <w:rsid w:val="002E336C"/>
    <w:rsid w:val="002E40DC"/>
    <w:rsid w:val="002E5A48"/>
    <w:rsid w:val="002E63D0"/>
    <w:rsid w:val="002E7092"/>
    <w:rsid w:val="002F436E"/>
    <w:rsid w:val="002F4A2B"/>
    <w:rsid w:val="002F6CC5"/>
    <w:rsid w:val="002F7321"/>
    <w:rsid w:val="00300255"/>
    <w:rsid w:val="003008A6"/>
    <w:rsid w:val="00304399"/>
    <w:rsid w:val="0031296C"/>
    <w:rsid w:val="00316F8A"/>
    <w:rsid w:val="003176DA"/>
    <w:rsid w:val="0032303E"/>
    <w:rsid w:val="00324573"/>
    <w:rsid w:val="0033058A"/>
    <w:rsid w:val="003329F6"/>
    <w:rsid w:val="00332CAC"/>
    <w:rsid w:val="0033382E"/>
    <w:rsid w:val="0033534E"/>
    <w:rsid w:val="00340A99"/>
    <w:rsid w:val="0034269C"/>
    <w:rsid w:val="0034325D"/>
    <w:rsid w:val="00346CC0"/>
    <w:rsid w:val="003477A0"/>
    <w:rsid w:val="00352A2A"/>
    <w:rsid w:val="0035625E"/>
    <w:rsid w:val="00356C14"/>
    <w:rsid w:val="00357200"/>
    <w:rsid w:val="0036244B"/>
    <w:rsid w:val="00362FE5"/>
    <w:rsid w:val="003676C1"/>
    <w:rsid w:val="00367B42"/>
    <w:rsid w:val="00381AAF"/>
    <w:rsid w:val="0039429D"/>
    <w:rsid w:val="00394B18"/>
    <w:rsid w:val="003A7E8E"/>
    <w:rsid w:val="003B00BD"/>
    <w:rsid w:val="003B101F"/>
    <w:rsid w:val="003B5487"/>
    <w:rsid w:val="003C26D5"/>
    <w:rsid w:val="003C54BA"/>
    <w:rsid w:val="003C6466"/>
    <w:rsid w:val="003E0FFC"/>
    <w:rsid w:val="003E1A8E"/>
    <w:rsid w:val="003E385D"/>
    <w:rsid w:val="003E4AC5"/>
    <w:rsid w:val="003E5F86"/>
    <w:rsid w:val="003E6F15"/>
    <w:rsid w:val="003E7D68"/>
    <w:rsid w:val="003F5E93"/>
    <w:rsid w:val="00400DF8"/>
    <w:rsid w:val="0041003B"/>
    <w:rsid w:val="00417CCC"/>
    <w:rsid w:val="00420C40"/>
    <w:rsid w:val="004217D0"/>
    <w:rsid w:val="00422D6E"/>
    <w:rsid w:val="004272F1"/>
    <w:rsid w:val="00431C0E"/>
    <w:rsid w:val="004322C5"/>
    <w:rsid w:val="004338F2"/>
    <w:rsid w:val="004422CF"/>
    <w:rsid w:val="0044710B"/>
    <w:rsid w:val="00452004"/>
    <w:rsid w:val="00453DB7"/>
    <w:rsid w:val="004562DA"/>
    <w:rsid w:val="00457D41"/>
    <w:rsid w:val="00460028"/>
    <w:rsid w:val="004608FE"/>
    <w:rsid w:val="00465522"/>
    <w:rsid w:val="00466673"/>
    <w:rsid w:val="00466B6F"/>
    <w:rsid w:val="004742AF"/>
    <w:rsid w:val="00475984"/>
    <w:rsid w:val="00477AEF"/>
    <w:rsid w:val="00484310"/>
    <w:rsid w:val="00484F27"/>
    <w:rsid w:val="00492189"/>
    <w:rsid w:val="0049796B"/>
    <w:rsid w:val="004A235D"/>
    <w:rsid w:val="004A7EB3"/>
    <w:rsid w:val="004B0A7E"/>
    <w:rsid w:val="004B1308"/>
    <w:rsid w:val="004B3955"/>
    <w:rsid w:val="004B720C"/>
    <w:rsid w:val="004C03FF"/>
    <w:rsid w:val="004C1DAC"/>
    <w:rsid w:val="004C64B8"/>
    <w:rsid w:val="004D05A1"/>
    <w:rsid w:val="004D2415"/>
    <w:rsid w:val="004D7CDE"/>
    <w:rsid w:val="004E0DA3"/>
    <w:rsid w:val="004E1D11"/>
    <w:rsid w:val="004E537D"/>
    <w:rsid w:val="004F2131"/>
    <w:rsid w:val="004F35ED"/>
    <w:rsid w:val="004F643F"/>
    <w:rsid w:val="004F6AEC"/>
    <w:rsid w:val="004F7476"/>
    <w:rsid w:val="00501477"/>
    <w:rsid w:val="00502813"/>
    <w:rsid w:val="00503F56"/>
    <w:rsid w:val="00506507"/>
    <w:rsid w:val="0051231D"/>
    <w:rsid w:val="00512724"/>
    <w:rsid w:val="00513637"/>
    <w:rsid w:val="00515272"/>
    <w:rsid w:val="005162F7"/>
    <w:rsid w:val="00516A1F"/>
    <w:rsid w:val="00525290"/>
    <w:rsid w:val="00525F84"/>
    <w:rsid w:val="00527371"/>
    <w:rsid w:val="00531758"/>
    <w:rsid w:val="005378CB"/>
    <w:rsid w:val="005416C5"/>
    <w:rsid w:val="005435B1"/>
    <w:rsid w:val="00543A71"/>
    <w:rsid w:val="0054580D"/>
    <w:rsid w:val="005459FE"/>
    <w:rsid w:val="00547DA0"/>
    <w:rsid w:val="00553F13"/>
    <w:rsid w:val="00556141"/>
    <w:rsid w:val="00561CE1"/>
    <w:rsid w:val="00562612"/>
    <w:rsid w:val="00563A51"/>
    <w:rsid w:val="00572C57"/>
    <w:rsid w:val="00575FA5"/>
    <w:rsid w:val="0058067D"/>
    <w:rsid w:val="00580AE8"/>
    <w:rsid w:val="00587DF9"/>
    <w:rsid w:val="00596B80"/>
    <w:rsid w:val="005971E8"/>
    <w:rsid w:val="005A1A0B"/>
    <w:rsid w:val="005A2326"/>
    <w:rsid w:val="005A534F"/>
    <w:rsid w:val="005B1795"/>
    <w:rsid w:val="005B4781"/>
    <w:rsid w:val="005C0C85"/>
    <w:rsid w:val="005C0E93"/>
    <w:rsid w:val="005C18CC"/>
    <w:rsid w:val="005D7DCD"/>
    <w:rsid w:val="005E3D48"/>
    <w:rsid w:val="005E4F0A"/>
    <w:rsid w:val="005E4FA6"/>
    <w:rsid w:val="005E5E26"/>
    <w:rsid w:val="005E7F5B"/>
    <w:rsid w:val="005F0477"/>
    <w:rsid w:val="005F2DB3"/>
    <w:rsid w:val="005F2DD4"/>
    <w:rsid w:val="005F3FEC"/>
    <w:rsid w:val="005F443B"/>
    <w:rsid w:val="005F5775"/>
    <w:rsid w:val="005F5F5A"/>
    <w:rsid w:val="005F64B3"/>
    <w:rsid w:val="00601E5F"/>
    <w:rsid w:val="006106D2"/>
    <w:rsid w:val="00614099"/>
    <w:rsid w:val="00616A4D"/>
    <w:rsid w:val="00616D32"/>
    <w:rsid w:val="006204D9"/>
    <w:rsid w:val="006218B6"/>
    <w:rsid w:val="0062223C"/>
    <w:rsid w:val="006231FB"/>
    <w:rsid w:val="00627739"/>
    <w:rsid w:val="00632A0B"/>
    <w:rsid w:val="006348D4"/>
    <w:rsid w:val="0064564A"/>
    <w:rsid w:val="00647409"/>
    <w:rsid w:val="00653581"/>
    <w:rsid w:val="00653AB8"/>
    <w:rsid w:val="006540C4"/>
    <w:rsid w:val="006550C8"/>
    <w:rsid w:val="006642F0"/>
    <w:rsid w:val="006707EB"/>
    <w:rsid w:val="00670A70"/>
    <w:rsid w:val="00672284"/>
    <w:rsid w:val="00674FBE"/>
    <w:rsid w:val="00675C09"/>
    <w:rsid w:val="00681CA1"/>
    <w:rsid w:val="00682C7A"/>
    <w:rsid w:val="00682D92"/>
    <w:rsid w:val="00685155"/>
    <w:rsid w:val="0068565B"/>
    <w:rsid w:val="00697E3B"/>
    <w:rsid w:val="006A27D8"/>
    <w:rsid w:val="006B3A72"/>
    <w:rsid w:val="006B3D55"/>
    <w:rsid w:val="006B5158"/>
    <w:rsid w:val="006C242B"/>
    <w:rsid w:val="006C67D7"/>
    <w:rsid w:val="006D0751"/>
    <w:rsid w:val="006D433C"/>
    <w:rsid w:val="006D511C"/>
    <w:rsid w:val="006D7B94"/>
    <w:rsid w:val="006E7FD3"/>
    <w:rsid w:val="006F0A09"/>
    <w:rsid w:val="006F18B1"/>
    <w:rsid w:val="006F26F9"/>
    <w:rsid w:val="006F2921"/>
    <w:rsid w:val="006F4FBE"/>
    <w:rsid w:val="006F7831"/>
    <w:rsid w:val="0070007B"/>
    <w:rsid w:val="00700CC3"/>
    <w:rsid w:val="00702642"/>
    <w:rsid w:val="00704FD1"/>
    <w:rsid w:val="007054F1"/>
    <w:rsid w:val="007157C6"/>
    <w:rsid w:val="0071657F"/>
    <w:rsid w:val="007231BA"/>
    <w:rsid w:val="00732E4E"/>
    <w:rsid w:val="00733C9F"/>
    <w:rsid w:val="00735125"/>
    <w:rsid w:val="00745F18"/>
    <w:rsid w:val="00746962"/>
    <w:rsid w:val="00747766"/>
    <w:rsid w:val="00750A99"/>
    <w:rsid w:val="00752844"/>
    <w:rsid w:val="0075588B"/>
    <w:rsid w:val="00756E4B"/>
    <w:rsid w:val="007665BC"/>
    <w:rsid w:val="00767F93"/>
    <w:rsid w:val="00770AB0"/>
    <w:rsid w:val="00775159"/>
    <w:rsid w:val="00775B01"/>
    <w:rsid w:val="00776163"/>
    <w:rsid w:val="007837BE"/>
    <w:rsid w:val="00790DE2"/>
    <w:rsid w:val="00797E7E"/>
    <w:rsid w:val="007A0AB8"/>
    <w:rsid w:val="007A2D28"/>
    <w:rsid w:val="007A5483"/>
    <w:rsid w:val="007A7479"/>
    <w:rsid w:val="007A7FF3"/>
    <w:rsid w:val="007B0B49"/>
    <w:rsid w:val="007B0D75"/>
    <w:rsid w:val="007B172F"/>
    <w:rsid w:val="007B42AF"/>
    <w:rsid w:val="007B5D2E"/>
    <w:rsid w:val="007B6072"/>
    <w:rsid w:val="007C215D"/>
    <w:rsid w:val="007C4A0B"/>
    <w:rsid w:val="007C7A3E"/>
    <w:rsid w:val="007D3690"/>
    <w:rsid w:val="007D4620"/>
    <w:rsid w:val="007D635B"/>
    <w:rsid w:val="007E0742"/>
    <w:rsid w:val="007E1C0D"/>
    <w:rsid w:val="007E24E0"/>
    <w:rsid w:val="007E33DD"/>
    <w:rsid w:val="007E5286"/>
    <w:rsid w:val="007F3C1C"/>
    <w:rsid w:val="007F709F"/>
    <w:rsid w:val="008005C7"/>
    <w:rsid w:val="00800C16"/>
    <w:rsid w:val="008023B6"/>
    <w:rsid w:val="008044DA"/>
    <w:rsid w:val="0080570C"/>
    <w:rsid w:val="0081022C"/>
    <w:rsid w:val="008153CB"/>
    <w:rsid w:val="008165EC"/>
    <w:rsid w:val="00823385"/>
    <w:rsid w:val="0082786C"/>
    <w:rsid w:val="00827CB8"/>
    <w:rsid w:val="00832637"/>
    <w:rsid w:val="00833221"/>
    <w:rsid w:val="008444E9"/>
    <w:rsid w:val="00845D9E"/>
    <w:rsid w:val="00846C1C"/>
    <w:rsid w:val="008504BB"/>
    <w:rsid w:val="00851EA6"/>
    <w:rsid w:val="00852182"/>
    <w:rsid w:val="008524A7"/>
    <w:rsid w:val="008532DC"/>
    <w:rsid w:val="0086295F"/>
    <w:rsid w:val="00866F6D"/>
    <w:rsid w:val="00874827"/>
    <w:rsid w:val="00875D24"/>
    <w:rsid w:val="00882168"/>
    <w:rsid w:val="00883DE9"/>
    <w:rsid w:val="00884043"/>
    <w:rsid w:val="008911C4"/>
    <w:rsid w:val="0089188B"/>
    <w:rsid w:val="00894AFB"/>
    <w:rsid w:val="008A6D46"/>
    <w:rsid w:val="008A721C"/>
    <w:rsid w:val="008B36F8"/>
    <w:rsid w:val="008B56BA"/>
    <w:rsid w:val="008C09A5"/>
    <w:rsid w:val="008C30A9"/>
    <w:rsid w:val="008C5B1D"/>
    <w:rsid w:val="008C6ADF"/>
    <w:rsid w:val="008C6FB8"/>
    <w:rsid w:val="008D115F"/>
    <w:rsid w:val="008D3472"/>
    <w:rsid w:val="008D53C5"/>
    <w:rsid w:val="008D5918"/>
    <w:rsid w:val="008E0985"/>
    <w:rsid w:val="008E1A4B"/>
    <w:rsid w:val="008E1F34"/>
    <w:rsid w:val="008E3098"/>
    <w:rsid w:val="008E5687"/>
    <w:rsid w:val="008F1961"/>
    <w:rsid w:val="00902749"/>
    <w:rsid w:val="00904773"/>
    <w:rsid w:val="00904A23"/>
    <w:rsid w:val="009101AB"/>
    <w:rsid w:val="0091058F"/>
    <w:rsid w:val="00910FDE"/>
    <w:rsid w:val="00913BCB"/>
    <w:rsid w:val="009302B3"/>
    <w:rsid w:val="00930420"/>
    <w:rsid w:val="00931D8E"/>
    <w:rsid w:val="00932356"/>
    <w:rsid w:val="00934EC2"/>
    <w:rsid w:val="0093540F"/>
    <w:rsid w:val="00935682"/>
    <w:rsid w:val="00936C58"/>
    <w:rsid w:val="009370BA"/>
    <w:rsid w:val="009404C2"/>
    <w:rsid w:val="00940CBA"/>
    <w:rsid w:val="00941DD2"/>
    <w:rsid w:val="00941FE2"/>
    <w:rsid w:val="00944C68"/>
    <w:rsid w:val="009555CA"/>
    <w:rsid w:val="00957528"/>
    <w:rsid w:val="00962669"/>
    <w:rsid w:val="00965AC9"/>
    <w:rsid w:val="00966803"/>
    <w:rsid w:val="0097186B"/>
    <w:rsid w:val="009720A1"/>
    <w:rsid w:val="00976E94"/>
    <w:rsid w:val="00982320"/>
    <w:rsid w:val="00991D41"/>
    <w:rsid w:val="009972E9"/>
    <w:rsid w:val="009A2577"/>
    <w:rsid w:val="009A2909"/>
    <w:rsid w:val="009A37E9"/>
    <w:rsid w:val="009A37FC"/>
    <w:rsid w:val="009A3C73"/>
    <w:rsid w:val="009A3D5E"/>
    <w:rsid w:val="009A5CBA"/>
    <w:rsid w:val="009B1708"/>
    <w:rsid w:val="009B68B8"/>
    <w:rsid w:val="009B728F"/>
    <w:rsid w:val="009C0174"/>
    <w:rsid w:val="009C1B88"/>
    <w:rsid w:val="009C287D"/>
    <w:rsid w:val="009C7136"/>
    <w:rsid w:val="009D2800"/>
    <w:rsid w:val="009E2682"/>
    <w:rsid w:val="009E2765"/>
    <w:rsid w:val="009F02A9"/>
    <w:rsid w:val="009F040E"/>
    <w:rsid w:val="009F31D5"/>
    <w:rsid w:val="009F550C"/>
    <w:rsid w:val="009F67B1"/>
    <w:rsid w:val="009F68E8"/>
    <w:rsid w:val="00A008B4"/>
    <w:rsid w:val="00A20564"/>
    <w:rsid w:val="00A20B6E"/>
    <w:rsid w:val="00A21AEE"/>
    <w:rsid w:val="00A22D1F"/>
    <w:rsid w:val="00A23AB3"/>
    <w:rsid w:val="00A24567"/>
    <w:rsid w:val="00A27A30"/>
    <w:rsid w:val="00A31D1F"/>
    <w:rsid w:val="00A35507"/>
    <w:rsid w:val="00A356C5"/>
    <w:rsid w:val="00A40360"/>
    <w:rsid w:val="00A45474"/>
    <w:rsid w:val="00A4788A"/>
    <w:rsid w:val="00A515FC"/>
    <w:rsid w:val="00A535FA"/>
    <w:rsid w:val="00A55B4B"/>
    <w:rsid w:val="00A62D60"/>
    <w:rsid w:val="00A633D9"/>
    <w:rsid w:val="00A63AE0"/>
    <w:rsid w:val="00A65853"/>
    <w:rsid w:val="00A7098C"/>
    <w:rsid w:val="00A712CB"/>
    <w:rsid w:val="00A745B7"/>
    <w:rsid w:val="00A779B8"/>
    <w:rsid w:val="00A87BD7"/>
    <w:rsid w:val="00A9442F"/>
    <w:rsid w:val="00A9516C"/>
    <w:rsid w:val="00A960D9"/>
    <w:rsid w:val="00AB6412"/>
    <w:rsid w:val="00AC5CAD"/>
    <w:rsid w:val="00AC6BCC"/>
    <w:rsid w:val="00AD038E"/>
    <w:rsid w:val="00AD04C5"/>
    <w:rsid w:val="00AD3776"/>
    <w:rsid w:val="00AD7626"/>
    <w:rsid w:val="00AE393D"/>
    <w:rsid w:val="00AE3B05"/>
    <w:rsid w:val="00AE3BFC"/>
    <w:rsid w:val="00B00B52"/>
    <w:rsid w:val="00B0175C"/>
    <w:rsid w:val="00B072EB"/>
    <w:rsid w:val="00B0763C"/>
    <w:rsid w:val="00B20099"/>
    <w:rsid w:val="00B23010"/>
    <w:rsid w:val="00B2457D"/>
    <w:rsid w:val="00B26071"/>
    <w:rsid w:val="00B2625A"/>
    <w:rsid w:val="00B26DC4"/>
    <w:rsid w:val="00B31DE1"/>
    <w:rsid w:val="00B34382"/>
    <w:rsid w:val="00B34523"/>
    <w:rsid w:val="00B34AEC"/>
    <w:rsid w:val="00B367B5"/>
    <w:rsid w:val="00B368B6"/>
    <w:rsid w:val="00B37240"/>
    <w:rsid w:val="00B37696"/>
    <w:rsid w:val="00B44AD1"/>
    <w:rsid w:val="00B606C3"/>
    <w:rsid w:val="00B61E99"/>
    <w:rsid w:val="00B62B40"/>
    <w:rsid w:val="00B73F31"/>
    <w:rsid w:val="00B845F5"/>
    <w:rsid w:val="00B912CD"/>
    <w:rsid w:val="00B9272E"/>
    <w:rsid w:val="00B93C89"/>
    <w:rsid w:val="00B9689B"/>
    <w:rsid w:val="00BA2FD7"/>
    <w:rsid w:val="00BA3997"/>
    <w:rsid w:val="00BA6F87"/>
    <w:rsid w:val="00BB2EC3"/>
    <w:rsid w:val="00BB5883"/>
    <w:rsid w:val="00BC1221"/>
    <w:rsid w:val="00BC1810"/>
    <w:rsid w:val="00BC18DD"/>
    <w:rsid w:val="00BD5356"/>
    <w:rsid w:val="00BE0264"/>
    <w:rsid w:val="00BE0845"/>
    <w:rsid w:val="00BE23B8"/>
    <w:rsid w:val="00BE7DAE"/>
    <w:rsid w:val="00C00B10"/>
    <w:rsid w:val="00C028EE"/>
    <w:rsid w:val="00C20ED0"/>
    <w:rsid w:val="00C27FDC"/>
    <w:rsid w:val="00C3017E"/>
    <w:rsid w:val="00C3196B"/>
    <w:rsid w:val="00C32C30"/>
    <w:rsid w:val="00C33280"/>
    <w:rsid w:val="00C33CEC"/>
    <w:rsid w:val="00C50576"/>
    <w:rsid w:val="00C533A0"/>
    <w:rsid w:val="00C53888"/>
    <w:rsid w:val="00C5666E"/>
    <w:rsid w:val="00C600F1"/>
    <w:rsid w:val="00C61BD7"/>
    <w:rsid w:val="00C620DB"/>
    <w:rsid w:val="00C65FD2"/>
    <w:rsid w:val="00C750F0"/>
    <w:rsid w:val="00C763DB"/>
    <w:rsid w:val="00C773F8"/>
    <w:rsid w:val="00C810DE"/>
    <w:rsid w:val="00C84EC7"/>
    <w:rsid w:val="00C85A89"/>
    <w:rsid w:val="00C9347B"/>
    <w:rsid w:val="00C954F1"/>
    <w:rsid w:val="00C96883"/>
    <w:rsid w:val="00CA0C4A"/>
    <w:rsid w:val="00CA2033"/>
    <w:rsid w:val="00CA7C85"/>
    <w:rsid w:val="00CB5634"/>
    <w:rsid w:val="00CB71C6"/>
    <w:rsid w:val="00CC0E7B"/>
    <w:rsid w:val="00CC3BD3"/>
    <w:rsid w:val="00CD2E7C"/>
    <w:rsid w:val="00CD34D8"/>
    <w:rsid w:val="00CD5937"/>
    <w:rsid w:val="00CE1793"/>
    <w:rsid w:val="00CE3597"/>
    <w:rsid w:val="00CE5D24"/>
    <w:rsid w:val="00CE7A90"/>
    <w:rsid w:val="00CF1298"/>
    <w:rsid w:val="00CF2241"/>
    <w:rsid w:val="00CF3F17"/>
    <w:rsid w:val="00CF4598"/>
    <w:rsid w:val="00D0247B"/>
    <w:rsid w:val="00D02916"/>
    <w:rsid w:val="00D05E5A"/>
    <w:rsid w:val="00D11830"/>
    <w:rsid w:val="00D1246A"/>
    <w:rsid w:val="00D12523"/>
    <w:rsid w:val="00D13A8A"/>
    <w:rsid w:val="00D15AA3"/>
    <w:rsid w:val="00D22826"/>
    <w:rsid w:val="00D23E0D"/>
    <w:rsid w:val="00D26979"/>
    <w:rsid w:val="00D32A70"/>
    <w:rsid w:val="00D51352"/>
    <w:rsid w:val="00D53CA8"/>
    <w:rsid w:val="00D61559"/>
    <w:rsid w:val="00D667AB"/>
    <w:rsid w:val="00D66F85"/>
    <w:rsid w:val="00D7257E"/>
    <w:rsid w:val="00D75992"/>
    <w:rsid w:val="00D75D42"/>
    <w:rsid w:val="00D8213C"/>
    <w:rsid w:val="00D87797"/>
    <w:rsid w:val="00D90B93"/>
    <w:rsid w:val="00D92410"/>
    <w:rsid w:val="00D92B37"/>
    <w:rsid w:val="00D94B35"/>
    <w:rsid w:val="00D964C9"/>
    <w:rsid w:val="00D97157"/>
    <w:rsid w:val="00DA3696"/>
    <w:rsid w:val="00DB3D7E"/>
    <w:rsid w:val="00DB72B1"/>
    <w:rsid w:val="00DC1E8A"/>
    <w:rsid w:val="00DC3006"/>
    <w:rsid w:val="00DC36B9"/>
    <w:rsid w:val="00DD0152"/>
    <w:rsid w:val="00DD13E1"/>
    <w:rsid w:val="00DD281E"/>
    <w:rsid w:val="00DD4D7B"/>
    <w:rsid w:val="00DE04F0"/>
    <w:rsid w:val="00DE3019"/>
    <w:rsid w:val="00DF1BA3"/>
    <w:rsid w:val="00DF3F1B"/>
    <w:rsid w:val="00DF4745"/>
    <w:rsid w:val="00DF4B7A"/>
    <w:rsid w:val="00E00950"/>
    <w:rsid w:val="00E070DC"/>
    <w:rsid w:val="00E15F8D"/>
    <w:rsid w:val="00E17787"/>
    <w:rsid w:val="00E218EC"/>
    <w:rsid w:val="00E2297C"/>
    <w:rsid w:val="00E2377F"/>
    <w:rsid w:val="00E23940"/>
    <w:rsid w:val="00E25B4A"/>
    <w:rsid w:val="00E27659"/>
    <w:rsid w:val="00E37034"/>
    <w:rsid w:val="00E42484"/>
    <w:rsid w:val="00E43A7E"/>
    <w:rsid w:val="00E43D25"/>
    <w:rsid w:val="00E50323"/>
    <w:rsid w:val="00E50683"/>
    <w:rsid w:val="00E50E23"/>
    <w:rsid w:val="00E569EE"/>
    <w:rsid w:val="00E70147"/>
    <w:rsid w:val="00E7530C"/>
    <w:rsid w:val="00E75D3B"/>
    <w:rsid w:val="00E75EB8"/>
    <w:rsid w:val="00E76032"/>
    <w:rsid w:val="00E82F1A"/>
    <w:rsid w:val="00E83E42"/>
    <w:rsid w:val="00E85E54"/>
    <w:rsid w:val="00E90532"/>
    <w:rsid w:val="00E918EC"/>
    <w:rsid w:val="00E9384C"/>
    <w:rsid w:val="00E96883"/>
    <w:rsid w:val="00EA3423"/>
    <w:rsid w:val="00EA3A25"/>
    <w:rsid w:val="00EA69A0"/>
    <w:rsid w:val="00EB1945"/>
    <w:rsid w:val="00EB2EBB"/>
    <w:rsid w:val="00EB4240"/>
    <w:rsid w:val="00EB4AD6"/>
    <w:rsid w:val="00EC25F3"/>
    <w:rsid w:val="00EC2D61"/>
    <w:rsid w:val="00ED2CFD"/>
    <w:rsid w:val="00ED44ED"/>
    <w:rsid w:val="00EE1ADB"/>
    <w:rsid w:val="00EE5A38"/>
    <w:rsid w:val="00EE69E1"/>
    <w:rsid w:val="00EE7138"/>
    <w:rsid w:val="00EF08C2"/>
    <w:rsid w:val="00EF2E38"/>
    <w:rsid w:val="00EF3B2C"/>
    <w:rsid w:val="00EF738B"/>
    <w:rsid w:val="00EF78E6"/>
    <w:rsid w:val="00F02C0E"/>
    <w:rsid w:val="00F03E79"/>
    <w:rsid w:val="00F05C7D"/>
    <w:rsid w:val="00F06EF6"/>
    <w:rsid w:val="00F10747"/>
    <w:rsid w:val="00F13A92"/>
    <w:rsid w:val="00F14D92"/>
    <w:rsid w:val="00F153A4"/>
    <w:rsid w:val="00F16BB9"/>
    <w:rsid w:val="00F23D72"/>
    <w:rsid w:val="00F249CC"/>
    <w:rsid w:val="00F2561D"/>
    <w:rsid w:val="00F2644A"/>
    <w:rsid w:val="00F341EF"/>
    <w:rsid w:val="00F345EA"/>
    <w:rsid w:val="00F374E5"/>
    <w:rsid w:val="00F40CBE"/>
    <w:rsid w:val="00F43841"/>
    <w:rsid w:val="00F4508F"/>
    <w:rsid w:val="00F45DD8"/>
    <w:rsid w:val="00F46888"/>
    <w:rsid w:val="00F50914"/>
    <w:rsid w:val="00F5136D"/>
    <w:rsid w:val="00F53345"/>
    <w:rsid w:val="00F56093"/>
    <w:rsid w:val="00F57336"/>
    <w:rsid w:val="00F61E61"/>
    <w:rsid w:val="00F6331F"/>
    <w:rsid w:val="00F63D76"/>
    <w:rsid w:val="00F67598"/>
    <w:rsid w:val="00F71CDE"/>
    <w:rsid w:val="00F721B7"/>
    <w:rsid w:val="00F7642D"/>
    <w:rsid w:val="00F80A62"/>
    <w:rsid w:val="00F80B5C"/>
    <w:rsid w:val="00F8327B"/>
    <w:rsid w:val="00F865D1"/>
    <w:rsid w:val="00F87F5D"/>
    <w:rsid w:val="00F96FF0"/>
    <w:rsid w:val="00FA7732"/>
    <w:rsid w:val="00FB125B"/>
    <w:rsid w:val="00FB1889"/>
    <w:rsid w:val="00FB1F94"/>
    <w:rsid w:val="00FB2479"/>
    <w:rsid w:val="00FB2C10"/>
    <w:rsid w:val="00FB5EDD"/>
    <w:rsid w:val="00FB63AD"/>
    <w:rsid w:val="00FC42D0"/>
    <w:rsid w:val="00FD0092"/>
    <w:rsid w:val="00FD24E1"/>
    <w:rsid w:val="00FD44EC"/>
    <w:rsid w:val="00FD4F0F"/>
    <w:rsid w:val="00FD6E92"/>
    <w:rsid w:val="00FE13CA"/>
    <w:rsid w:val="00FE7E62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CE0D1"/>
  <w15:chartTrackingRefBased/>
  <w15:docId w15:val="{4695D020-4C5C-41D6-883D-D089D473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57CBE"/>
    <w:pPr>
      <w:spacing w:after="120"/>
      <w:jc w:val="both"/>
    </w:pPr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Zhlav"/>
    <w:next w:val="Normln"/>
    <w:qFormat/>
    <w:pPr>
      <w:tabs>
        <w:tab w:val="clear" w:pos="4536"/>
        <w:tab w:val="clear" w:pos="9072"/>
      </w:tabs>
      <w:outlineLvl w:val="2"/>
    </w:pPr>
  </w:style>
  <w:style w:type="paragraph" w:styleId="Nadpis9">
    <w:name w:val="heading 9"/>
    <w:basedOn w:val="Normln"/>
    <w:next w:val="Normln"/>
    <w:qFormat/>
    <w:pPr>
      <w:spacing w:before="240" w:after="60"/>
      <w:jc w:val="left"/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L1">
    <w:name w:val="Nadpis - L1"/>
    <w:basedOn w:val="Normln"/>
    <w:next w:val="Normln"/>
    <w:pPr>
      <w:numPr>
        <w:numId w:val="1"/>
      </w:numPr>
      <w:spacing w:after="240"/>
    </w:pPr>
    <w:rPr>
      <w:b/>
      <w:sz w:val="32"/>
    </w:rPr>
  </w:style>
  <w:style w:type="paragraph" w:customStyle="1" w:styleId="Nadpis-L2">
    <w:name w:val="Nadpis - L2"/>
    <w:basedOn w:val="Nadpis-L1"/>
    <w:pPr>
      <w:numPr>
        <w:ilvl w:val="1"/>
      </w:numPr>
    </w:pPr>
    <w:rPr>
      <w:sz w:val="28"/>
      <w:szCs w:val="28"/>
    </w:rPr>
  </w:style>
  <w:style w:type="paragraph" w:customStyle="1" w:styleId="Nadpis-L3">
    <w:name w:val="Nadpis - L3"/>
    <w:basedOn w:val="Nadpis-L2"/>
    <w:pPr>
      <w:numPr>
        <w:ilvl w:val="2"/>
      </w:numPr>
      <w:spacing w:after="120"/>
    </w:pPr>
    <w:rPr>
      <w:sz w:val="24"/>
      <w:szCs w:val="24"/>
    </w:rPr>
  </w:style>
  <w:style w:type="paragraph" w:customStyle="1" w:styleId="Nadpis-L4">
    <w:name w:val="Nadpis - L4"/>
    <w:basedOn w:val="Nadpis-L3"/>
    <w:pPr>
      <w:numPr>
        <w:ilvl w:val="3"/>
      </w:numPr>
    </w:pPr>
    <w:rPr>
      <w:sz w:val="22"/>
      <w:szCs w:val="22"/>
    </w:rPr>
  </w:style>
  <w:style w:type="paragraph" w:customStyle="1" w:styleId="Normln-L4">
    <w:name w:val="Normální - L4"/>
    <w:basedOn w:val="Normln"/>
    <w:next w:val="Normln"/>
    <w:pPr>
      <w:ind w:left="1259"/>
    </w:pPr>
  </w:style>
  <w:style w:type="paragraph" w:styleId="Obsah2">
    <w:name w:val="toc 2"/>
    <w:basedOn w:val="Normln"/>
    <w:next w:val="Normln"/>
    <w:autoRedefine/>
    <w:uiPriority w:val="39"/>
    <w:rsid w:val="00553F13"/>
    <w:pPr>
      <w:tabs>
        <w:tab w:val="left" w:pos="360"/>
        <w:tab w:val="left" w:pos="720"/>
        <w:tab w:val="right" w:leader="dot" w:pos="9060"/>
      </w:tabs>
      <w:jc w:val="left"/>
    </w:pPr>
    <w:rPr>
      <w:noProof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A62D60"/>
    <w:pPr>
      <w:tabs>
        <w:tab w:val="right" w:leader="dot" w:pos="9060"/>
      </w:tabs>
      <w:spacing w:after="0" w:line="360" w:lineRule="auto"/>
      <w:jc w:val="left"/>
    </w:pPr>
    <w:rPr>
      <w:noProof/>
    </w:rPr>
  </w:style>
  <w:style w:type="paragraph" w:customStyle="1" w:styleId="Stylodstavce">
    <w:name w:val="Styl odstavce"/>
    <w:basedOn w:val="Normln"/>
  </w:style>
  <w:style w:type="paragraph" w:styleId="Obsah3">
    <w:name w:val="toc 3"/>
    <w:basedOn w:val="Normln"/>
    <w:next w:val="Normln"/>
    <w:autoRedefine/>
    <w:uiPriority w:val="39"/>
    <w:pPr>
      <w:ind w:left="440"/>
    </w:pPr>
  </w:style>
  <w:style w:type="paragraph" w:customStyle="1" w:styleId="Normln-L2">
    <w:name w:val="Normální - L2"/>
    <w:basedOn w:val="Normln"/>
    <w:pPr>
      <w:ind w:left="357"/>
    </w:pPr>
  </w:style>
  <w:style w:type="paragraph" w:customStyle="1" w:styleId="Normln-L3">
    <w:name w:val="Normální - L3"/>
    <w:basedOn w:val="Normln"/>
    <w:pPr>
      <w:ind w:left="539"/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paragraph" w:styleId="Zkladntext">
    <w:name w:val="Body Text"/>
    <w:basedOn w:val="Normln"/>
    <w:pPr>
      <w:spacing w:after="0"/>
      <w:jc w:val="left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Nzev">
    <w:name w:val="Title"/>
    <w:basedOn w:val="Normln"/>
    <w:qFormat/>
    <w:pPr>
      <w:spacing w:after="0"/>
      <w:jc w:val="center"/>
    </w:pPr>
    <w:rPr>
      <w:rFonts w:ascii="Times New Roman" w:hAnsi="Times New Roman"/>
      <w:b/>
      <w:sz w:val="24"/>
      <w:szCs w:val="24"/>
    </w:rPr>
  </w:style>
  <w:style w:type="paragraph" w:styleId="Zkladntext2">
    <w:name w:val="Body Text 2"/>
    <w:basedOn w:val="Normln"/>
    <w:pPr>
      <w:spacing w:after="0"/>
    </w:pPr>
    <w:rPr>
      <w:rFonts w:ascii="Times New Roman" w:hAnsi="Times New Roman"/>
      <w:sz w:val="24"/>
      <w:szCs w:val="24"/>
    </w:rPr>
  </w:style>
  <w:style w:type="paragraph" w:customStyle="1" w:styleId="Podtitul">
    <w:name w:val="Podtitul"/>
    <w:basedOn w:val="Normln"/>
    <w:qFormat/>
    <w:pPr>
      <w:spacing w:after="0"/>
      <w:jc w:val="center"/>
    </w:pPr>
    <w:rPr>
      <w:rFonts w:ascii="Times New Roman" w:hAnsi="Times New Roman"/>
      <w:b/>
      <w:sz w:val="24"/>
      <w:szCs w:val="24"/>
    </w:rPr>
  </w:style>
  <w:style w:type="paragraph" w:styleId="Zkladntextodsazen">
    <w:name w:val="Body Text Indent"/>
    <w:basedOn w:val="Normln"/>
    <w:pPr>
      <w:spacing w:after="0"/>
      <w:ind w:left="340"/>
    </w:pPr>
    <w:rPr>
      <w:rFonts w:ascii="Times New Roman" w:hAnsi="Times New Roman"/>
      <w:sz w:val="24"/>
      <w:szCs w:val="24"/>
    </w:rPr>
  </w:style>
  <w:style w:type="character" w:customStyle="1" w:styleId="Nadpis-L1Char">
    <w:name w:val="Nadpis - L1 Char"/>
    <w:rPr>
      <w:rFonts w:ascii="Arial" w:hAnsi="Arial"/>
      <w:b/>
      <w:sz w:val="32"/>
      <w:szCs w:val="22"/>
      <w:lang w:val="cs-CZ" w:eastAsia="cs-CZ" w:bidi="ar-SA"/>
    </w:rPr>
  </w:style>
  <w:style w:type="character" w:customStyle="1" w:styleId="Nadpis-L2Char">
    <w:name w:val="Nadpis - L2 Char"/>
    <w:rPr>
      <w:rFonts w:ascii="Arial" w:hAnsi="Arial"/>
      <w:b/>
      <w:sz w:val="28"/>
      <w:szCs w:val="28"/>
      <w:lang w:val="cs-CZ" w:eastAsia="cs-CZ" w:bidi="ar-SA"/>
    </w:rPr>
  </w:style>
  <w:style w:type="table" w:styleId="Mkatabulky">
    <w:name w:val="Table Grid"/>
    <w:basedOn w:val="Normlntabulka"/>
    <w:rsid w:val="00C20ED0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-L3Char">
    <w:name w:val="Nadpis - L3 Char"/>
    <w:rPr>
      <w:rFonts w:ascii="Arial" w:hAnsi="Arial"/>
      <w:b/>
      <w:sz w:val="24"/>
      <w:szCs w:val="24"/>
      <w:lang w:val="cs-CZ" w:eastAsia="cs-CZ" w:bidi="ar-SA"/>
    </w:rPr>
  </w:style>
  <w:style w:type="character" w:customStyle="1" w:styleId="CharChar">
    <w:name w:val="Char Char"/>
    <w:rPr>
      <w:rFonts w:ascii="Arial" w:hAnsi="Arial"/>
      <w:sz w:val="22"/>
      <w:szCs w:val="22"/>
      <w:lang w:val="cs-CZ" w:eastAsia="cs-CZ" w:bidi="ar-SA"/>
    </w:rPr>
  </w:style>
  <w:style w:type="character" w:customStyle="1" w:styleId="CharChar1">
    <w:name w:val="Char Char1"/>
    <w:basedOn w:val="CharChar"/>
    <w:rPr>
      <w:rFonts w:ascii="Arial" w:hAnsi="Arial"/>
      <w:sz w:val="22"/>
      <w:szCs w:val="22"/>
      <w:lang w:val="cs-CZ" w:eastAsia="cs-CZ" w:bidi="ar-SA"/>
    </w:rPr>
  </w:style>
  <w:style w:type="character" w:customStyle="1" w:styleId="ZhlavChar">
    <w:name w:val="Záhlaví Char"/>
    <w:link w:val="Zhlav"/>
    <w:rsid w:val="000328A9"/>
    <w:rPr>
      <w:rFonts w:ascii="Arial" w:hAnsi="Arial"/>
      <w:sz w:val="22"/>
      <w:szCs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4C03FF"/>
    <w:pPr>
      <w:spacing w:after="0"/>
      <w:ind w:left="720"/>
      <w:contextualSpacing/>
    </w:pPr>
    <w:rPr>
      <w:rFonts w:ascii="Calibri" w:eastAsia="Calibri" w:hAnsi="Calibri"/>
      <w:lang w:eastAsia="en-US"/>
    </w:rPr>
  </w:style>
  <w:style w:type="paragraph" w:styleId="Prosttext">
    <w:name w:val="Plain Text"/>
    <w:basedOn w:val="Normln"/>
    <w:rsid w:val="0005064C"/>
    <w:pPr>
      <w:spacing w:after="0"/>
      <w:jc w:val="left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rsid w:val="008524A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524A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40A9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0A9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340A9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340A99"/>
    <w:rPr>
      <w:b/>
      <w:bCs/>
    </w:rPr>
  </w:style>
  <w:style w:type="character" w:customStyle="1" w:styleId="PedmtkomenteChar">
    <w:name w:val="Předmět komentáře Char"/>
    <w:link w:val="Pedmtkomente"/>
    <w:rsid w:val="00340A99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9302B3"/>
    <w:rPr>
      <w:rFonts w:ascii="Arial" w:hAnsi="Arial"/>
      <w:sz w:val="22"/>
      <w:szCs w:val="22"/>
    </w:rPr>
  </w:style>
  <w:style w:type="paragraph" w:customStyle="1" w:styleId="Default">
    <w:name w:val="Default"/>
    <w:rsid w:val="000672E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xdtextbox1">
    <w:name w:val="xdtextbox1"/>
    <w:rsid w:val="00222951"/>
    <w:rPr>
      <w:color w:val="auto"/>
      <w:bdr w:val="single" w:sz="8" w:space="1" w:color="DCDCDC" w:frame="1"/>
      <w:shd w:val="clear" w:color="auto" w:fill="FFFFFF"/>
    </w:rPr>
  </w:style>
  <w:style w:type="character" w:styleId="Siln">
    <w:name w:val="Strong"/>
    <w:uiPriority w:val="22"/>
    <w:qFormat/>
    <w:rsid w:val="008532DC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9C7136"/>
    <w:pPr>
      <w:keepLines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vrtalova\Dokumenty\ISO\ISO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F502-6D0D-4E30-A2F4-FB97BDDB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</Template>
  <TotalTime>12</TotalTime>
  <Pages>3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Grantový program města Hranic QI 61-01-10</vt:lpstr>
    </vt:vector>
  </TitlesOfParts>
  <Company>ATC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Grantový program města Hranic QI 61-01-10</dc:title>
  <dc:subject/>
  <dc:creator>Jana Černá</dc:creator>
  <cp:keywords/>
  <dc:description>Platnost této instrukce je od 1.1.2015 (usnesení 24/2014 - ZM 2 ze dne 11.12.2014)
- aktualizace v návaznosti na novelizaci zákona č. 250/20000 Sb., o rozp. pravidlech územ. rozpočtů (usnesení 79/2015 - ZM 4 ze dne 2.4.2015)
- aktualizace dle doplněných připomínek komisí Rady města (usnesení 22/2015 - ZM 10 ze dne 10.12.2015)
- aktualizace na základě podnětu  ZM a dle připomínek komisí RM a z jednání RM (usnesení 315/2016 - RM 14 ze dne 23.6.2016)
- aktualizace v návaznosti na připomínky komisí RM, úpravu částky k rozdělení v oblasti sociální a zdravotní, změnu názvů odborů vzhledem k rozdělení odboru školství a soc. věcí od 1.7.2017 (usnesení 621/2017 - RM 26 ze dne 14.12.2017)
10.12.2018 - vypuštěn odstavec - souhlas se zpracováním osobních údajů
61/2019 – ZM 4 ze dne 7.2.2019: Aktualizace v návaznosti na usnesení 66/2018 – RM 3 ze dne 11.12.2018 – jmenování komisí Rady města; a v návaznosti na usnesení 46/2018 – ZM 3 ze dne 20.12.2018 – schválení rozpočtu města na rok 2019 a navýšení částky na dotace v oblasti podpory oprav a obnovy objektů v oblasti památkové péče na území města Hranic
-aktualizace - 602/2021 - ZM 27 ze dne 25.11.2021
- aktualizace 153/2023 – ZM 7 ze dne 29.06.2023</dc:description>
  <cp:lastModifiedBy>Jiří Kulička</cp:lastModifiedBy>
  <cp:revision>4</cp:revision>
  <cp:lastPrinted>2023-05-18T08:37:00Z</cp:lastPrinted>
  <dcterms:created xsi:type="dcterms:W3CDTF">2024-10-29T10:23:00Z</dcterms:created>
  <dcterms:modified xsi:type="dcterms:W3CDTF">2024-11-20T08:06:00Z</dcterms:modified>
</cp:coreProperties>
</file>